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22" w:rsidRDefault="00DD1622" w:rsidP="00D0160A">
      <w:pPr>
        <w:spacing w:after="0" w:line="240" w:lineRule="auto"/>
        <w:jc w:val="center"/>
        <w:rPr>
          <w:b/>
          <w:bCs/>
        </w:rPr>
      </w:pPr>
      <w:bookmarkStart w:id="0" w:name="_GoBack"/>
      <w:r w:rsidRPr="00D0160A">
        <w:rPr>
          <w:b/>
          <w:bCs/>
        </w:rPr>
        <w:t>Сведения о ходе работы по устранению последствий циклона</w:t>
      </w:r>
      <w:r>
        <w:rPr>
          <w:b/>
          <w:bCs/>
        </w:rPr>
        <w:t xml:space="preserve"> прошедшего со 2 по 3 октября 2015 года</w:t>
      </w:r>
    </w:p>
    <w:p w:rsidR="00DD1622" w:rsidRDefault="00DD1622" w:rsidP="00D0160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Александровск - Сахалинскому району</w:t>
      </w:r>
    </w:p>
    <w:bookmarkEnd w:id="0"/>
    <w:p w:rsidR="00DD1622" w:rsidRDefault="00DD1622" w:rsidP="00D0160A">
      <w:pPr>
        <w:spacing w:after="0" w:line="240" w:lineRule="auto"/>
        <w:jc w:val="center"/>
      </w:pPr>
    </w:p>
    <w:tbl>
      <w:tblPr>
        <w:tblpPr w:leftFromText="180" w:rightFromText="180" w:vertAnchor="page" w:horzAnchor="page" w:tblpX="11732" w:tblpY="2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2"/>
        <w:gridCol w:w="2321"/>
      </w:tblGrid>
      <w:tr w:rsidR="00DD1622" w:rsidRPr="00DB17FE">
        <w:tc>
          <w:tcPr>
            <w:tcW w:w="2322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 w:rsidRPr="00DB17FE">
              <w:t>Техника</w:t>
            </w:r>
          </w:p>
        </w:tc>
        <w:tc>
          <w:tcPr>
            <w:tcW w:w="2321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 w:rsidRPr="00DB17FE">
              <w:t>Работники</w:t>
            </w:r>
          </w:p>
        </w:tc>
      </w:tr>
      <w:tr w:rsidR="00DD1622" w:rsidRPr="00DB17FE">
        <w:tc>
          <w:tcPr>
            <w:tcW w:w="2322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321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150</w:t>
            </w:r>
          </w:p>
        </w:tc>
      </w:tr>
    </w:tbl>
    <w:tbl>
      <w:tblPr>
        <w:tblpPr w:leftFromText="180" w:rightFromText="180" w:vertAnchor="page" w:horzAnchor="margin" w:tblpY="2513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6"/>
        <w:gridCol w:w="1009"/>
        <w:gridCol w:w="989"/>
        <w:gridCol w:w="1021"/>
        <w:gridCol w:w="978"/>
        <w:gridCol w:w="1009"/>
        <w:gridCol w:w="978"/>
        <w:gridCol w:w="1009"/>
        <w:gridCol w:w="978"/>
        <w:gridCol w:w="1009"/>
      </w:tblGrid>
      <w:tr w:rsidR="00DD1622" w:rsidRPr="00DB17FE">
        <w:tc>
          <w:tcPr>
            <w:tcW w:w="10066" w:type="dxa"/>
            <w:gridSpan w:val="10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 w:rsidRPr="00DB17FE">
              <w:t xml:space="preserve">Сведений о поврежденных зданиях и сооружениях </w:t>
            </w:r>
          </w:p>
        </w:tc>
      </w:tr>
      <w:tr w:rsidR="00DD1622" w:rsidRPr="00DB17FE">
        <w:tc>
          <w:tcPr>
            <w:tcW w:w="2095" w:type="dxa"/>
            <w:gridSpan w:val="2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Жилые дома</w:t>
            </w:r>
          </w:p>
        </w:tc>
        <w:tc>
          <w:tcPr>
            <w:tcW w:w="2010" w:type="dxa"/>
            <w:gridSpan w:val="2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987" w:type="dxa"/>
            <w:gridSpan w:val="2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Детские дошкольные образовательные учреждения</w:t>
            </w:r>
          </w:p>
        </w:tc>
        <w:tc>
          <w:tcPr>
            <w:tcW w:w="1987" w:type="dxa"/>
            <w:gridSpan w:val="2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Медицинские учреждения</w:t>
            </w:r>
          </w:p>
        </w:tc>
        <w:tc>
          <w:tcPr>
            <w:tcW w:w="1987" w:type="dxa"/>
            <w:gridSpan w:val="2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Иные здания и сооружения</w:t>
            </w:r>
          </w:p>
        </w:tc>
      </w:tr>
      <w:tr w:rsidR="00DD1622" w:rsidRPr="00DB17FE">
        <w:tc>
          <w:tcPr>
            <w:tcW w:w="1086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Кровли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Фасады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Кровли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Фасады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Кровли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Фасады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Кровли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Фасады</w:t>
            </w:r>
          </w:p>
        </w:tc>
        <w:tc>
          <w:tcPr>
            <w:tcW w:w="978" w:type="dxa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Кровли</w:t>
            </w:r>
          </w:p>
        </w:tc>
        <w:tc>
          <w:tcPr>
            <w:tcW w:w="1009" w:type="dxa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Фасады</w:t>
            </w:r>
          </w:p>
        </w:tc>
      </w:tr>
      <w:tr w:rsidR="00DD1622" w:rsidRPr="00DB17FE">
        <w:tc>
          <w:tcPr>
            <w:tcW w:w="1086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78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09" w:type="dxa"/>
          </w:tcPr>
          <w:p w:rsidR="00DD1622" w:rsidRPr="00DB17FE" w:rsidRDefault="00DD1622" w:rsidP="00DB17F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DD1622" w:rsidRPr="00D0160A" w:rsidRDefault="00DD1622" w:rsidP="00CA0E05">
      <w:pPr>
        <w:spacing w:after="0" w:line="240" w:lineRule="auto"/>
        <w:ind w:left="10620" w:hanging="10620"/>
        <w:jc w:val="both"/>
      </w:pPr>
      <w:r w:rsidRPr="00D0160A">
        <w:t>Раздел 1: Сведения об устранении нарушений конструкций зданий и сооружений</w:t>
      </w:r>
      <w:r>
        <w:tab/>
        <w:t xml:space="preserve">Раздел 2: Силы, </w:t>
      </w:r>
      <w:r w:rsidRPr="00CA0E05">
        <w:t>устран</w:t>
      </w:r>
      <w:r>
        <w:t xml:space="preserve">яющие </w:t>
      </w:r>
      <w:r w:rsidRPr="00CA0E05">
        <w:t>последстви</w:t>
      </w:r>
      <w:r>
        <w:t>я</w:t>
      </w:r>
      <w:r w:rsidRPr="00CA0E05">
        <w:t xml:space="preserve"> циклона:</w:t>
      </w:r>
    </w:p>
    <w:p w:rsidR="00DD1622" w:rsidRDefault="00DD1622" w:rsidP="00D0160A">
      <w:pPr>
        <w:jc w:val="center"/>
      </w:pPr>
    </w:p>
    <w:p w:rsidR="00DD1622" w:rsidRPr="00D0160A" w:rsidRDefault="00DD1622" w:rsidP="00D0160A"/>
    <w:p w:rsidR="00DD1622" w:rsidRDefault="00DD1622" w:rsidP="00D0160A"/>
    <w:p w:rsidR="00DD1622" w:rsidRDefault="00DD1622" w:rsidP="00D0160A">
      <w:pPr>
        <w:tabs>
          <w:tab w:val="left" w:pos="2796"/>
        </w:tabs>
        <w:jc w:val="center"/>
      </w:pPr>
      <w:r>
        <w:t>Раздел 3: Сведения об устранении нарушений законодательства на территории, подвергнутой затоплению</w:t>
      </w:r>
    </w:p>
    <w:tbl>
      <w:tblPr>
        <w:tblW w:w="1566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60"/>
        <w:gridCol w:w="1440"/>
        <w:gridCol w:w="2005"/>
        <w:gridCol w:w="1985"/>
        <w:gridCol w:w="1275"/>
        <w:gridCol w:w="1276"/>
        <w:gridCol w:w="1245"/>
        <w:gridCol w:w="1307"/>
        <w:gridCol w:w="1386"/>
        <w:gridCol w:w="1590"/>
      </w:tblGrid>
      <w:tr w:rsidR="00DD1622" w:rsidRPr="00DB17FE">
        <w:tc>
          <w:tcPr>
            <w:tcW w:w="15669" w:type="dxa"/>
            <w:gridSpan w:val="10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</w:pPr>
            <w:r w:rsidRPr="00DB17FE">
              <w:t>Сведения об объектах и лицах, оказавшихся в зоне затопления</w:t>
            </w:r>
          </w:p>
        </w:tc>
      </w:tr>
      <w:tr w:rsidR="00DD1622" w:rsidRPr="00DB17FE">
        <w:trPr>
          <w:trHeight w:val="1337"/>
        </w:trPr>
        <w:tc>
          <w:tcPr>
            <w:tcW w:w="2160" w:type="dxa"/>
            <w:vMerge w:val="restart"/>
          </w:tcPr>
          <w:p w:rsidR="00DD1622" w:rsidRPr="00F27CF7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Количество жилых домов</w:t>
            </w:r>
          </w:p>
        </w:tc>
        <w:tc>
          <w:tcPr>
            <w:tcW w:w="2005" w:type="dxa"/>
            <w:vMerge w:val="restart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 xml:space="preserve">Количество образовательных учреждений </w:t>
            </w:r>
          </w:p>
        </w:tc>
        <w:tc>
          <w:tcPr>
            <w:tcW w:w="1985" w:type="dxa"/>
            <w:vMerge w:val="restart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Количество детских дошкольных образовательных учреждений</w:t>
            </w:r>
          </w:p>
        </w:tc>
        <w:tc>
          <w:tcPr>
            <w:tcW w:w="2551" w:type="dxa"/>
            <w:gridSpan w:val="2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Количество лиц, пострадавших в результате затопления</w:t>
            </w:r>
          </w:p>
        </w:tc>
        <w:tc>
          <w:tcPr>
            <w:tcW w:w="2552" w:type="dxa"/>
            <w:gridSpan w:val="2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Количество лиц, нуждающихся в жилых помещениях для временного проживания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Количество лиц, которым предоставлены жилые помещения для временного проживания</w:t>
            </w:r>
          </w:p>
        </w:tc>
      </w:tr>
      <w:tr w:rsidR="00DD1622" w:rsidRPr="00DB17FE">
        <w:trPr>
          <w:trHeight w:val="77"/>
        </w:trPr>
        <w:tc>
          <w:tcPr>
            <w:tcW w:w="2160" w:type="dxa"/>
            <w:vMerge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Взрослых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Детей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Взрослых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Детей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Взрослых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Детей</w:t>
            </w:r>
          </w:p>
        </w:tc>
      </w:tr>
      <w:tr w:rsidR="00DD1622" w:rsidRPr="00DB17FE">
        <w:tc>
          <w:tcPr>
            <w:tcW w:w="2160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Александровск-Сахалинский</w:t>
            </w:r>
          </w:p>
        </w:tc>
        <w:tc>
          <w:tcPr>
            <w:tcW w:w="1440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005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6" w:type="dxa"/>
            <w:tcBorders>
              <w:right w:val="single" w:sz="4" w:space="0" w:color="auto"/>
            </w:tcBorders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D1622" w:rsidRDefault="00DD1622" w:rsidP="00F43D76">
      <w:pPr>
        <w:tabs>
          <w:tab w:val="left" w:pos="2796"/>
        </w:tabs>
        <w:spacing w:after="0" w:line="240" w:lineRule="auto"/>
      </w:pPr>
    </w:p>
    <w:p w:rsidR="00DD1622" w:rsidRDefault="00DD1622" w:rsidP="00CA0E05">
      <w:pPr>
        <w:tabs>
          <w:tab w:val="left" w:pos="2796"/>
        </w:tabs>
        <w:spacing w:after="0" w:line="240" w:lineRule="auto"/>
        <w:jc w:val="center"/>
      </w:pPr>
      <w:r>
        <w:t>Раздел 4: Сведения о состоянии законности в сфере поставки коммунальных ресурсов</w:t>
      </w:r>
    </w:p>
    <w:p w:rsidR="00DD1622" w:rsidRDefault="00DD1622" w:rsidP="00CA0E05">
      <w:pPr>
        <w:tabs>
          <w:tab w:val="left" w:pos="2796"/>
        </w:tabs>
        <w:spacing w:after="0" w:line="240" w:lineRule="auto"/>
        <w:jc w:val="center"/>
      </w:pPr>
    </w:p>
    <w:tbl>
      <w:tblPr>
        <w:tblW w:w="138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838"/>
        <w:gridCol w:w="725"/>
        <w:gridCol w:w="1130"/>
        <w:gridCol w:w="838"/>
        <w:gridCol w:w="725"/>
        <w:gridCol w:w="1130"/>
        <w:gridCol w:w="850"/>
        <w:gridCol w:w="992"/>
        <w:gridCol w:w="1134"/>
        <w:gridCol w:w="838"/>
        <w:gridCol w:w="725"/>
        <w:gridCol w:w="1131"/>
        <w:gridCol w:w="838"/>
        <w:gridCol w:w="810"/>
      </w:tblGrid>
      <w:tr w:rsidR="00DD1622" w:rsidRPr="00DB17FE">
        <w:tc>
          <w:tcPr>
            <w:tcW w:w="13805" w:type="dxa"/>
            <w:gridSpan w:val="15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</w:pPr>
            <w:r w:rsidRPr="00DB17FE">
              <w:t>Сведения о поставке коммунальных ресурсов</w:t>
            </w:r>
          </w:p>
        </w:tc>
      </w:tr>
      <w:tr w:rsidR="00DD1622" w:rsidRPr="00DB17FE">
        <w:tc>
          <w:tcPr>
            <w:tcW w:w="2664" w:type="dxa"/>
            <w:gridSpan w:val="3"/>
            <w:tcBorders>
              <w:bottom w:val="single" w:sz="4" w:space="0" w:color="auto"/>
            </w:tcBorders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Жилые дома</w:t>
            </w:r>
          </w:p>
        </w:tc>
        <w:tc>
          <w:tcPr>
            <w:tcW w:w="2693" w:type="dxa"/>
            <w:gridSpan w:val="3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972" w:type="dxa"/>
            <w:gridSpan w:val="3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Детские дошкольные образовательные учреждения</w:t>
            </w:r>
          </w:p>
        </w:tc>
        <w:tc>
          <w:tcPr>
            <w:tcW w:w="2697" w:type="dxa"/>
            <w:gridSpan w:val="3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Медицинские учреждения</w:t>
            </w:r>
          </w:p>
        </w:tc>
        <w:tc>
          <w:tcPr>
            <w:tcW w:w="2779" w:type="dxa"/>
            <w:gridSpan w:val="3"/>
          </w:tcPr>
          <w:p w:rsidR="00DD1622" w:rsidRPr="00DB17FE" w:rsidRDefault="00DD1622" w:rsidP="00DB17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Иные здания и сооружения</w:t>
            </w:r>
          </w:p>
        </w:tc>
      </w:tr>
      <w:tr w:rsidR="00DD1622" w:rsidRPr="00DB1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</w:trPr>
        <w:tc>
          <w:tcPr>
            <w:tcW w:w="1101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838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Тепло</w:t>
            </w:r>
          </w:p>
        </w:tc>
        <w:tc>
          <w:tcPr>
            <w:tcW w:w="725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Вода</w:t>
            </w:r>
          </w:p>
        </w:tc>
        <w:tc>
          <w:tcPr>
            <w:tcW w:w="1130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838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Тепло</w:t>
            </w:r>
          </w:p>
        </w:tc>
        <w:tc>
          <w:tcPr>
            <w:tcW w:w="725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Вода</w:t>
            </w:r>
          </w:p>
        </w:tc>
        <w:tc>
          <w:tcPr>
            <w:tcW w:w="1130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850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Тепло</w:t>
            </w:r>
          </w:p>
        </w:tc>
        <w:tc>
          <w:tcPr>
            <w:tcW w:w="992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Вода</w:t>
            </w:r>
          </w:p>
        </w:tc>
        <w:tc>
          <w:tcPr>
            <w:tcW w:w="1134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838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Тепло</w:t>
            </w:r>
          </w:p>
        </w:tc>
        <w:tc>
          <w:tcPr>
            <w:tcW w:w="725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Вода</w:t>
            </w:r>
          </w:p>
        </w:tc>
        <w:tc>
          <w:tcPr>
            <w:tcW w:w="1131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838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B17FE">
              <w:rPr>
                <w:sz w:val="24"/>
                <w:szCs w:val="24"/>
              </w:rPr>
              <w:t>Тепло</w:t>
            </w:r>
          </w:p>
        </w:tc>
        <w:tc>
          <w:tcPr>
            <w:tcW w:w="810" w:type="dxa"/>
          </w:tcPr>
          <w:p w:rsidR="00DD1622" w:rsidRPr="00DB17FE" w:rsidRDefault="00DD1622" w:rsidP="00DB17FE">
            <w:pPr>
              <w:tabs>
                <w:tab w:val="left" w:pos="2796"/>
              </w:tabs>
              <w:spacing w:after="0" w:line="240" w:lineRule="auto"/>
              <w:jc w:val="center"/>
            </w:pPr>
            <w:r w:rsidRPr="00DB17FE">
              <w:t>Вода</w:t>
            </w:r>
          </w:p>
        </w:tc>
      </w:tr>
      <w:tr w:rsidR="00DD1622" w:rsidRPr="00DB1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9"/>
        </w:trPr>
        <w:tc>
          <w:tcPr>
            <w:tcW w:w="1101" w:type="dxa"/>
            <w:vAlign w:val="center"/>
          </w:tcPr>
          <w:p w:rsidR="00DD1622" w:rsidRPr="00DB17FE" w:rsidRDefault="00DD1622" w:rsidP="00F27CF7">
            <w:pPr>
              <w:tabs>
                <w:tab w:val="left" w:pos="279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838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725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1130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838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725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1130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850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992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1134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838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725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1131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838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  <w:tc>
          <w:tcPr>
            <w:tcW w:w="810" w:type="dxa"/>
            <w:vAlign w:val="center"/>
          </w:tcPr>
          <w:p w:rsidR="00DD1622" w:rsidRDefault="00DD1622" w:rsidP="00F27CF7">
            <w:pPr>
              <w:jc w:val="center"/>
            </w:pPr>
            <w:r w:rsidRPr="008D38E9">
              <w:rPr>
                <w:sz w:val="24"/>
                <w:szCs w:val="24"/>
              </w:rPr>
              <w:t>есть</w:t>
            </w:r>
          </w:p>
        </w:tc>
      </w:tr>
    </w:tbl>
    <w:p w:rsidR="00DD1622" w:rsidRPr="00D0160A" w:rsidRDefault="00DD1622" w:rsidP="00F27CF7">
      <w:pPr>
        <w:tabs>
          <w:tab w:val="left" w:pos="2796"/>
        </w:tabs>
      </w:pPr>
    </w:p>
    <w:sectPr w:rsidR="00DD1622" w:rsidRPr="00D0160A" w:rsidSect="00F27CF7">
      <w:pgSz w:w="16838" w:h="11906" w:orient="landscape"/>
      <w:pgMar w:top="54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60A"/>
    <w:rsid w:val="00000BCA"/>
    <w:rsid w:val="0000101F"/>
    <w:rsid w:val="00001F16"/>
    <w:rsid w:val="00006B5D"/>
    <w:rsid w:val="00006C13"/>
    <w:rsid w:val="00006F10"/>
    <w:rsid w:val="0000765C"/>
    <w:rsid w:val="00007771"/>
    <w:rsid w:val="0001163B"/>
    <w:rsid w:val="00011F42"/>
    <w:rsid w:val="00012C5E"/>
    <w:rsid w:val="00013B70"/>
    <w:rsid w:val="000146EC"/>
    <w:rsid w:val="00014F08"/>
    <w:rsid w:val="00014FCF"/>
    <w:rsid w:val="0001630A"/>
    <w:rsid w:val="0001642A"/>
    <w:rsid w:val="000168FA"/>
    <w:rsid w:val="000215B0"/>
    <w:rsid w:val="0002278A"/>
    <w:rsid w:val="00022867"/>
    <w:rsid w:val="00023546"/>
    <w:rsid w:val="000237AD"/>
    <w:rsid w:val="000246BF"/>
    <w:rsid w:val="000257A1"/>
    <w:rsid w:val="00027093"/>
    <w:rsid w:val="0002764A"/>
    <w:rsid w:val="00030554"/>
    <w:rsid w:val="00030A7E"/>
    <w:rsid w:val="00030FD9"/>
    <w:rsid w:val="00032B8C"/>
    <w:rsid w:val="0003344B"/>
    <w:rsid w:val="000338E1"/>
    <w:rsid w:val="0003494E"/>
    <w:rsid w:val="000353C9"/>
    <w:rsid w:val="000357AC"/>
    <w:rsid w:val="00036C84"/>
    <w:rsid w:val="00037A74"/>
    <w:rsid w:val="00040BBC"/>
    <w:rsid w:val="000425C2"/>
    <w:rsid w:val="00043FA5"/>
    <w:rsid w:val="0004405A"/>
    <w:rsid w:val="000441FF"/>
    <w:rsid w:val="00044AF5"/>
    <w:rsid w:val="00044CD2"/>
    <w:rsid w:val="000464FC"/>
    <w:rsid w:val="0005004C"/>
    <w:rsid w:val="0005045D"/>
    <w:rsid w:val="0005116B"/>
    <w:rsid w:val="000541B7"/>
    <w:rsid w:val="000545FF"/>
    <w:rsid w:val="00054B3B"/>
    <w:rsid w:val="00056394"/>
    <w:rsid w:val="00057C18"/>
    <w:rsid w:val="000605BD"/>
    <w:rsid w:val="00062214"/>
    <w:rsid w:val="000630FE"/>
    <w:rsid w:val="00065418"/>
    <w:rsid w:val="00065470"/>
    <w:rsid w:val="00066429"/>
    <w:rsid w:val="00066A5F"/>
    <w:rsid w:val="00071461"/>
    <w:rsid w:val="00072429"/>
    <w:rsid w:val="00073A64"/>
    <w:rsid w:val="00076C8D"/>
    <w:rsid w:val="000810C0"/>
    <w:rsid w:val="0008334A"/>
    <w:rsid w:val="00083545"/>
    <w:rsid w:val="00084AB8"/>
    <w:rsid w:val="0008537C"/>
    <w:rsid w:val="0008617A"/>
    <w:rsid w:val="000875C4"/>
    <w:rsid w:val="00087EA6"/>
    <w:rsid w:val="000909A2"/>
    <w:rsid w:val="00092870"/>
    <w:rsid w:val="00092E9B"/>
    <w:rsid w:val="000931FD"/>
    <w:rsid w:val="0009339F"/>
    <w:rsid w:val="00097F3C"/>
    <w:rsid w:val="000A1E5D"/>
    <w:rsid w:val="000A4108"/>
    <w:rsid w:val="000A4878"/>
    <w:rsid w:val="000A5BAD"/>
    <w:rsid w:val="000A65EE"/>
    <w:rsid w:val="000A7070"/>
    <w:rsid w:val="000A778B"/>
    <w:rsid w:val="000B109A"/>
    <w:rsid w:val="000B1562"/>
    <w:rsid w:val="000B17D8"/>
    <w:rsid w:val="000B2DF5"/>
    <w:rsid w:val="000B2F8B"/>
    <w:rsid w:val="000B49CF"/>
    <w:rsid w:val="000B53A3"/>
    <w:rsid w:val="000B5559"/>
    <w:rsid w:val="000C1E52"/>
    <w:rsid w:val="000C1FAC"/>
    <w:rsid w:val="000C411C"/>
    <w:rsid w:val="000C5628"/>
    <w:rsid w:val="000C5ED5"/>
    <w:rsid w:val="000C6354"/>
    <w:rsid w:val="000C64B4"/>
    <w:rsid w:val="000C6F62"/>
    <w:rsid w:val="000C705D"/>
    <w:rsid w:val="000C717F"/>
    <w:rsid w:val="000D16E2"/>
    <w:rsid w:val="000D22BB"/>
    <w:rsid w:val="000D34FE"/>
    <w:rsid w:val="000D353F"/>
    <w:rsid w:val="000D5712"/>
    <w:rsid w:val="000D5CAD"/>
    <w:rsid w:val="000D6F56"/>
    <w:rsid w:val="000E119F"/>
    <w:rsid w:val="000E1DF8"/>
    <w:rsid w:val="000E249D"/>
    <w:rsid w:val="000E4933"/>
    <w:rsid w:val="000E51DC"/>
    <w:rsid w:val="000E5633"/>
    <w:rsid w:val="000E6EEB"/>
    <w:rsid w:val="000E7DB9"/>
    <w:rsid w:val="000F065C"/>
    <w:rsid w:val="000F0737"/>
    <w:rsid w:val="000F10AC"/>
    <w:rsid w:val="000F6730"/>
    <w:rsid w:val="000F6F7F"/>
    <w:rsid w:val="001013E1"/>
    <w:rsid w:val="00101DE1"/>
    <w:rsid w:val="00102D61"/>
    <w:rsid w:val="00102F0D"/>
    <w:rsid w:val="001030AE"/>
    <w:rsid w:val="001030F4"/>
    <w:rsid w:val="001039E8"/>
    <w:rsid w:val="00103B00"/>
    <w:rsid w:val="00104431"/>
    <w:rsid w:val="00106324"/>
    <w:rsid w:val="0010753C"/>
    <w:rsid w:val="00110660"/>
    <w:rsid w:val="00113734"/>
    <w:rsid w:val="001164F0"/>
    <w:rsid w:val="00116E36"/>
    <w:rsid w:val="001173F4"/>
    <w:rsid w:val="00121250"/>
    <w:rsid w:val="00121FEE"/>
    <w:rsid w:val="001225D8"/>
    <w:rsid w:val="00122BFA"/>
    <w:rsid w:val="00122C86"/>
    <w:rsid w:val="00123E85"/>
    <w:rsid w:val="00123EA1"/>
    <w:rsid w:val="00123F88"/>
    <w:rsid w:val="001244B8"/>
    <w:rsid w:val="00124BA8"/>
    <w:rsid w:val="001259CC"/>
    <w:rsid w:val="00125A6A"/>
    <w:rsid w:val="00126384"/>
    <w:rsid w:val="00126836"/>
    <w:rsid w:val="001270E2"/>
    <w:rsid w:val="00127523"/>
    <w:rsid w:val="00127B06"/>
    <w:rsid w:val="001300AD"/>
    <w:rsid w:val="00130317"/>
    <w:rsid w:val="00131029"/>
    <w:rsid w:val="001312C4"/>
    <w:rsid w:val="0013235D"/>
    <w:rsid w:val="001331FE"/>
    <w:rsid w:val="00133730"/>
    <w:rsid w:val="001347FE"/>
    <w:rsid w:val="00135101"/>
    <w:rsid w:val="00135864"/>
    <w:rsid w:val="0013637E"/>
    <w:rsid w:val="001363AB"/>
    <w:rsid w:val="0013705E"/>
    <w:rsid w:val="00137642"/>
    <w:rsid w:val="00137E4F"/>
    <w:rsid w:val="00140903"/>
    <w:rsid w:val="001415AC"/>
    <w:rsid w:val="00141BCA"/>
    <w:rsid w:val="0014330B"/>
    <w:rsid w:val="001442D2"/>
    <w:rsid w:val="00144534"/>
    <w:rsid w:val="0014474F"/>
    <w:rsid w:val="00144A36"/>
    <w:rsid w:val="00145600"/>
    <w:rsid w:val="00147A03"/>
    <w:rsid w:val="00150F69"/>
    <w:rsid w:val="00151852"/>
    <w:rsid w:val="0015266C"/>
    <w:rsid w:val="00152A91"/>
    <w:rsid w:val="00154774"/>
    <w:rsid w:val="00157FB9"/>
    <w:rsid w:val="00160B2D"/>
    <w:rsid w:val="00161903"/>
    <w:rsid w:val="001643EB"/>
    <w:rsid w:val="0016510B"/>
    <w:rsid w:val="00166EF3"/>
    <w:rsid w:val="0016729B"/>
    <w:rsid w:val="00167E61"/>
    <w:rsid w:val="001711FD"/>
    <w:rsid w:val="0017725F"/>
    <w:rsid w:val="00177328"/>
    <w:rsid w:val="0017760C"/>
    <w:rsid w:val="0018065B"/>
    <w:rsid w:val="0018345B"/>
    <w:rsid w:val="00184F60"/>
    <w:rsid w:val="001862F2"/>
    <w:rsid w:val="00190687"/>
    <w:rsid w:val="0019147A"/>
    <w:rsid w:val="00193949"/>
    <w:rsid w:val="00194AA8"/>
    <w:rsid w:val="00194CB2"/>
    <w:rsid w:val="0019619D"/>
    <w:rsid w:val="001A16EF"/>
    <w:rsid w:val="001A1B03"/>
    <w:rsid w:val="001A226E"/>
    <w:rsid w:val="001A4140"/>
    <w:rsid w:val="001A56CE"/>
    <w:rsid w:val="001A596B"/>
    <w:rsid w:val="001A6173"/>
    <w:rsid w:val="001A6E41"/>
    <w:rsid w:val="001A72B1"/>
    <w:rsid w:val="001A73A4"/>
    <w:rsid w:val="001B0589"/>
    <w:rsid w:val="001B1BAD"/>
    <w:rsid w:val="001B1BF1"/>
    <w:rsid w:val="001B2637"/>
    <w:rsid w:val="001B3F68"/>
    <w:rsid w:val="001B6725"/>
    <w:rsid w:val="001B7823"/>
    <w:rsid w:val="001B7E9C"/>
    <w:rsid w:val="001C196B"/>
    <w:rsid w:val="001C199E"/>
    <w:rsid w:val="001C20FD"/>
    <w:rsid w:val="001C2F1D"/>
    <w:rsid w:val="001C3232"/>
    <w:rsid w:val="001C33E0"/>
    <w:rsid w:val="001C4053"/>
    <w:rsid w:val="001C42FD"/>
    <w:rsid w:val="001C6960"/>
    <w:rsid w:val="001C7F60"/>
    <w:rsid w:val="001D0791"/>
    <w:rsid w:val="001D19B8"/>
    <w:rsid w:val="001D3EF5"/>
    <w:rsid w:val="001D5BFD"/>
    <w:rsid w:val="001D5E5B"/>
    <w:rsid w:val="001D6FF2"/>
    <w:rsid w:val="001E0A3F"/>
    <w:rsid w:val="001E1CDE"/>
    <w:rsid w:val="001E2C1E"/>
    <w:rsid w:val="001E5777"/>
    <w:rsid w:val="001E594A"/>
    <w:rsid w:val="001E5E75"/>
    <w:rsid w:val="001E73B3"/>
    <w:rsid w:val="001E7804"/>
    <w:rsid w:val="001E7C5D"/>
    <w:rsid w:val="001F3B8B"/>
    <w:rsid w:val="001F4340"/>
    <w:rsid w:val="001F62D1"/>
    <w:rsid w:val="001F6DB4"/>
    <w:rsid w:val="00203150"/>
    <w:rsid w:val="00204221"/>
    <w:rsid w:val="00204FD1"/>
    <w:rsid w:val="002066B7"/>
    <w:rsid w:val="002077D1"/>
    <w:rsid w:val="0021042A"/>
    <w:rsid w:val="00212BEE"/>
    <w:rsid w:val="00212CE6"/>
    <w:rsid w:val="00213820"/>
    <w:rsid w:val="002139D0"/>
    <w:rsid w:val="0021446F"/>
    <w:rsid w:val="00215E7A"/>
    <w:rsid w:val="00216483"/>
    <w:rsid w:val="00217863"/>
    <w:rsid w:val="00222109"/>
    <w:rsid w:val="00222F93"/>
    <w:rsid w:val="002257AF"/>
    <w:rsid w:val="00226549"/>
    <w:rsid w:val="00226E26"/>
    <w:rsid w:val="00230692"/>
    <w:rsid w:val="00232C95"/>
    <w:rsid w:val="00232CB7"/>
    <w:rsid w:val="00232E5B"/>
    <w:rsid w:val="00236057"/>
    <w:rsid w:val="00236BD3"/>
    <w:rsid w:val="00237085"/>
    <w:rsid w:val="00241072"/>
    <w:rsid w:val="00241DD0"/>
    <w:rsid w:val="00241FC5"/>
    <w:rsid w:val="00243491"/>
    <w:rsid w:val="00244FD0"/>
    <w:rsid w:val="00245FB2"/>
    <w:rsid w:val="002461D8"/>
    <w:rsid w:val="00246701"/>
    <w:rsid w:val="00250453"/>
    <w:rsid w:val="00251E3C"/>
    <w:rsid w:val="0025222A"/>
    <w:rsid w:val="002522BB"/>
    <w:rsid w:val="00252CA6"/>
    <w:rsid w:val="00253BF3"/>
    <w:rsid w:val="002561DF"/>
    <w:rsid w:val="0025664F"/>
    <w:rsid w:val="002571E6"/>
    <w:rsid w:val="0025748F"/>
    <w:rsid w:val="00260EB0"/>
    <w:rsid w:val="00262560"/>
    <w:rsid w:val="00263169"/>
    <w:rsid w:val="00265FFC"/>
    <w:rsid w:val="00266C97"/>
    <w:rsid w:val="00266EBD"/>
    <w:rsid w:val="00266F6C"/>
    <w:rsid w:val="00270EED"/>
    <w:rsid w:val="00271247"/>
    <w:rsid w:val="00271BC6"/>
    <w:rsid w:val="00272348"/>
    <w:rsid w:val="00272464"/>
    <w:rsid w:val="00273A76"/>
    <w:rsid w:val="0027456A"/>
    <w:rsid w:val="00275998"/>
    <w:rsid w:val="00276A4B"/>
    <w:rsid w:val="00276D3A"/>
    <w:rsid w:val="0028152D"/>
    <w:rsid w:val="00281637"/>
    <w:rsid w:val="00283C71"/>
    <w:rsid w:val="00284194"/>
    <w:rsid w:val="002862EB"/>
    <w:rsid w:val="0028691B"/>
    <w:rsid w:val="00286D00"/>
    <w:rsid w:val="00287B27"/>
    <w:rsid w:val="0029070F"/>
    <w:rsid w:val="0029191F"/>
    <w:rsid w:val="002919CD"/>
    <w:rsid w:val="00292D30"/>
    <w:rsid w:val="00293A67"/>
    <w:rsid w:val="0029434D"/>
    <w:rsid w:val="0029515E"/>
    <w:rsid w:val="0029581C"/>
    <w:rsid w:val="002964FC"/>
    <w:rsid w:val="002A06B4"/>
    <w:rsid w:val="002A086A"/>
    <w:rsid w:val="002A2072"/>
    <w:rsid w:val="002A4A99"/>
    <w:rsid w:val="002A60BC"/>
    <w:rsid w:val="002A6E13"/>
    <w:rsid w:val="002A76F4"/>
    <w:rsid w:val="002B0AA5"/>
    <w:rsid w:val="002B0CB4"/>
    <w:rsid w:val="002B490C"/>
    <w:rsid w:val="002B678B"/>
    <w:rsid w:val="002B6CCE"/>
    <w:rsid w:val="002B7375"/>
    <w:rsid w:val="002B766A"/>
    <w:rsid w:val="002B7CFB"/>
    <w:rsid w:val="002B7F7F"/>
    <w:rsid w:val="002C25D3"/>
    <w:rsid w:val="002C271B"/>
    <w:rsid w:val="002C27DE"/>
    <w:rsid w:val="002C2BD6"/>
    <w:rsid w:val="002C4209"/>
    <w:rsid w:val="002C5D94"/>
    <w:rsid w:val="002C650E"/>
    <w:rsid w:val="002C70DC"/>
    <w:rsid w:val="002C7855"/>
    <w:rsid w:val="002D1286"/>
    <w:rsid w:val="002D12EF"/>
    <w:rsid w:val="002D1E15"/>
    <w:rsid w:val="002D22C9"/>
    <w:rsid w:val="002D4ADA"/>
    <w:rsid w:val="002D4E46"/>
    <w:rsid w:val="002D5ACD"/>
    <w:rsid w:val="002D6413"/>
    <w:rsid w:val="002D6FE7"/>
    <w:rsid w:val="002E1519"/>
    <w:rsid w:val="002E1C80"/>
    <w:rsid w:val="002E20C0"/>
    <w:rsid w:val="002E269F"/>
    <w:rsid w:val="002E2710"/>
    <w:rsid w:val="002E3684"/>
    <w:rsid w:val="002E3D02"/>
    <w:rsid w:val="002E6B6A"/>
    <w:rsid w:val="002F26BF"/>
    <w:rsid w:val="002F2989"/>
    <w:rsid w:val="002F356C"/>
    <w:rsid w:val="002F4A9F"/>
    <w:rsid w:val="002F4C92"/>
    <w:rsid w:val="002F5D6F"/>
    <w:rsid w:val="002F7F43"/>
    <w:rsid w:val="0030244F"/>
    <w:rsid w:val="0030360E"/>
    <w:rsid w:val="0030776A"/>
    <w:rsid w:val="00307AC7"/>
    <w:rsid w:val="003102A0"/>
    <w:rsid w:val="0031196F"/>
    <w:rsid w:val="00312C45"/>
    <w:rsid w:val="003167A6"/>
    <w:rsid w:val="00320278"/>
    <w:rsid w:val="00320340"/>
    <w:rsid w:val="00320DB1"/>
    <w:rsid w:val="0032113D"/>
    <w:rsid w:val="00322135"/>
    <w:rsid w:val="00322864"/>
    <w:rsid w:val="003253A2"/>
    <w:rsid w:val="00326663"/>
    <w:rsid w:val="00326BED"/>
    <w:rsid w:val="003271C8"/>
    <w:rsid w:val="003279DF"/>
    <w:rsid w:val="00330A2B"/>
    <w:rsid w:val="00331CAA"/>
    <w:rsid w:val="00331CE8"/>
    <w:rsid w:val="00331E0E"/>
    <w:rsid w:val="00333D1C"/>
    <w:rsid w:val="003349CB"/>
    <w:rsid w:val="003352FF"/>
    <w:rsid w:val="00336ADB"/>
    <w:rsid w:val="00341330"/>
    <w:rsid w:val="003437D5"/>
    <w:rsid w:val="00346090"/>
    <w:rsid w:val="00346763"/>
    <w:rsid w:val="00350B73"/>
    <w:rsid w:val="00350F15"/>
    <w:rsid w:val="00351694"/>
    <w:rsid w:val="00353075"/>
    <w:rsid w:val="00353246"/>
    <w:rsid w:val="003543C2"/>
    <w:rsid w:val="003549F9"/>
    <w:rsid w:val="00354C06"/>
    <w:rsid w:val="003551D9"/>
    <w:rsid w:val="00355DE5"/>
    <w:rsid w:val="003562DC"/>
    <w:rsid w:val="00356464"/>
    <w:rsid w:val="0035777E"/>
    <w:rsid w:val="00361870"/>
    <w:rsid w:val="00363934"/>
    <w:rsid w:val="00364BDE"/>
    <w:rsid w:val="00365581"/>
    <w:rsid w:val="003655D5"/>
    <w:rsid w:val="00365CDE"/>
    <w:rsid w:val="00365DD7"/>
    <w:rsid w:val="003660CE"/>
    <w:rsid w:val="003666EC"/>
    <w:rsid w:val="00366A1A"/>
    <w:rsid w:val="0036777E"/>
    <w:rsid w:val="00367BB1"/>
    <w:rsid w:val="00371300"/>
    <w:rsid w:val="00371E4E"/>
    <w:rsid w:val="00372813"/>
    <w:rsid w:val="00372B33"/>
    <w:rsid w:val="00373060"/>
    <w:rsid w:val="0037359B"/>
    <w:rsid w:val="00373784"/>
    <w:rsid w:val="003740FC"/>
    <w:rsid w:val="0037432B"/>
    <w:rsid w:val="00374565"/>
    <w:rsid w:val="00374CE8"/>
    <w:rsid w:val="003778F3"/>
    <w:rsid w:val="00377EA3"/>
    <w:rsid w:val="00380487"/>
    <w:rsid w:val="003817F1"/>
    <w:rsid w:val="003838EE"/>
    <w:rsid w:val="00385DD1"/>
    <w:rsid w:val="003872E0"/>
    <w:rsid w:val="00387421"/>
    <w:rsid w:val="00391A6F"/>
    <w:rsid w:val="003927AB"/>
    <w:rsid w:val="003931A2"/>
    <w:rsid w:val="003934A5"/>
    <w:rsid w:val="00394FD6"/>
    <w:rsid w:val="00395968"/>
    <w:rsid w:val="00395ADF"/>
    <w:rsid w:val="00396185"/>
    <w:rsid w:val="00396B06"/>
    <w:rsid w:val="003974E7"/>
    <w:rsid w:val="003975D9"/>
    <w:rsid w:val="003A2C57"/>
    <w:rsid w:val="003A2D07"/>
    <w:rsid w:val="003A3157"/>
    <w:rsid w:val="003A38AF"/>
    <w:rsid w:val="003A5CF1"/>
    <w:rsid w:val="003A7ACB"/>
    <w:rsid w:val="003B0B5F"/>
    <w:rsid w:val="003B13A6"/>
    <w:rsid w:val="003B1C25"/>
    <w:rsid w:val="003B1F1A"/>
    <w:rsid w:val="003B3DC7"/>
    <w:rsid w:val="003B47CE"/>
    <w:rsid w:val="003B48D2"/>
    <w:rsid w:val="003B4903"/>
    <w:rsid w:val="003B5416"/>
    <w:rsid w:val="003B5AE3"/>
    <w:rsid w:val="003B75F0"/>
    <w:rsid w:val="003C06C9"/>
    <w:rsid w:val="003C1750"/>
    <w:rsid w:val="003C1C59"/>
    <w:rsid w:val="003C2848"/>
    <w:rsid w:val="003C376B"/>
    <w:rsid w:val="003C397C"/>
    <w:rsid w:val="003C3AA8"/>
    <w:rsid w:val="003C3EBD"/>
    <w:rsid w:val="003C4E7B"/>
    <w:rsid w:val="003C67AB"/>
    <w:rsid w:val="003D0845"/>
    <w:rsid w:val="003D1E8A"/>
    <w:rsid w:val="003D22D2"/>
    <w:rsid w:val="003D69B2"/>
    <w:rsid w:val="003D792E"/>
    <w:rsid w:val="003D7DD6"/>
    <w:rsid w:val="003E0364"/>
    <w:rsid w:val="003E1297"/>
    <w:rsid w:val="003E16B0"/>
    <w:rsid w:val="003E19E2"/>
    <w:rsid w:val="003E1B00"/>
    <w:rsid w:val="003E36E2"/>
    <w:rsid w:val="003E40BA"/>
    <w:rsid w:val="003E42EF"/>
    <w:rsid w:val="003E5358"/>
    <w:rsid w:val="003E6D6B"/>
    <w:rsid w:val="003E7DB9"/>
    <w:rsid w:val="003E7E9A"/>
    <w:rsid w:val="003F184D"/>
    <w:rsid w:val="003F1DA0"/>
    <w:rsid w:val="003F3E77"/>
    <w:rsid w:val="003F7E4E"/>
    <w:rsid w:val="003F7F4F"/>
    <w:rsid w:val="00400D0B"/>
    <w:rsid w:val="0040415A"/>
    <w:rsid w:val="004049B7"/>
    <w:rsid w:val="004062F1"/>
    <w:rsid w:val="004069AA"/>
    <w:rsid w:val="00406F49"/>
    <w:rsid w:val="00407532"/>
    <w:rsid w:val="004077A9"/>
    <w:rsid w:val="00407A15"/>
    <w:rsid w:val="00410362"/>
    <w:rsid w:val="0041069C"/>
    <w:rsid w:val="00410A9C"/>
    <w:rsid w:val="004115C7"/>
    <w:rsid w:val="00411B7B"/>
    <w:rsid w:val="00411F70"/>
    <w:rsid w:val="00414113"/>
    <w:rsid w:val="0041452E"/>
    <w:rsid w:val="00414604"/>
    <w:rsid w:val="00414DCD"/>
    <w:rsid w:val="00415923"/>
    <w:rsid w:val="004167EA"/>
    <w:rsid w:val="00417CD1"/>
    <w:rsid w:val="00420121"/>
    <w:rsid w:val="0042131A"/>
    <w:rsid w:val="00421847"/>
    <w:rsid w:val="004237E1"/>
    <w:rsid w:val="00423E4E"/>
    <w:rsid w:val="00425398"/>
    <w:rsid w:val="004270AD"/>
    <w:rsid w:val="00427B59"/>
    <w:rsid w:val="00427F9A"/>
    <w:rsid w:val="00431113"/>
    <w:rsid w:val="00431193"/>
    <w:rsid w:val="0043143C"/>
    <w:rsid w:val="00432722"/>
    <w:rsid w:val="00432F8F"/>
    <w:rsid w:val="004334A5"/>
    <w:rsid w:val="00434500"/>
    <w:rsid w:val="00434D9F"/>
    <w:rsid w:val="00434F92"/>
    <w:rsid w:val="00436F2A"/>
    <w:rsid w:val="00437144"/>
    <w:rsid w:val="00437C29"/>
    <w:rsid w:val="00437F22"/>
    <w:rsid w:val="00442A45"/>
    <w:rsid w:val="00443181"/>
    <w:rsid w:val="004434CE"/>
    <w:rsid w:val="0044430B"/>
    <w:rsid w:val="00444FDD"/>
    <w:rsid w:val="0044512C"/>
    <w:rsid w:val="00446F44"/>
    <w:rsid w:val="0044712C"/>
    <w:rsid w:val="004476F3"/>
    <w:rsid w:val="004522A3"/>
    <w:rsid w:val="00452FF5"/>
    <w:rsid w:val="004546DC"/>
    <w:rsid w:val="00454E39"/>
    <w:rsid w:val="00455E27"/>
    <w:rsid w:val="004560FA"/>
    <w:rsid w:val="004570EB"/>
    <w:rsid w:val="004607AB"/>
    <w:rsid w:val="00461495"/>
    <w:rsid w:val="0046186C"/>
    <w:rsid w:val="00461C2B"/>
    <w:rsid w:val="00462963"/>
    <w:rsid w:val="0046395B"/>
    <w:rsid w:val="00466BDD"/>
    <w:rsid w:val="00470CA4"/>
    <w:rsid w:val="004714D7"/>
    <w:rsid w:val="004714EE"/>
    <w:rsid w:val="004716D7"/>
    <w:rsid w:val="00471F50"/>
    <w:rsid w:val="00473DB5"/>
    <w:rsid w:val="004763B8"/>
    <w:rsid w:val="00477A13"/>
    <w:rsid w:val="0048104B"/>
    <w:rsid w:val="00484C41"/>
    <w:rsid w:val="00490905"/>
    <w:rsid w:val="004914AB"/>
    <w:rsid w:val="004936A0"/>
    <w:rsid w:val="00494312"/>
    <w:rsid w:val="00495143"/>
    <w:rsid w:val="0049690C"/>
    <w:rsid w:val="00496E1F"/>
    <w:rsid w:val="004972A9"/>
    <w:rsid w:val="004A09E8"/>
    <w:rsid w:val="004A109E"/>
    <w:rsid w:val="004A21B2"/>
    <w:rsid w:val="004A25AF"/>
    <w:rsid w:val="004A41BC"/>
    <w:rsid w:val="004A56B7"/>
    <w:rsid w:val="004B0D5C"/>
    <w:rsid w:val="004B1C1F"/>
    <w:rsid w:val="004B3CD9"/>
    <w:rsid w:val="004B5437"/>
    <w:rsid w:val="004B5B8C"/>
    <w:rsid w:val="004B5CDD"/>
    <w:rsid w:val="004B7E73"/>
    <w:rsid w:val="004C02D9"/>
    <w:rsid w:val="004C0A7A"/>
    <w:rsid w:val="004C1293"/>
    <w:rsid w:val="004C1DBF"/>
    <w:rsid w:val="004C1E04"/>
    <w:rsid w:val="004C2296"/>
    <w:rsid w:val="004C2548"/>
    <w:rsid w:val="004C4C1E"/>
    <w:rsid w:val="004C5E21"/>
    <w:rsid w:val="004C6677"/>
    <w:rsid w:val="004D0639"/>
    <w:rsid w:val="004D0858"/>
    <w:rsid w:val="004D289F"/>
    <w:rsid w:val="004D3FD1"/>
    <w:rsid w:val="004D4359"/>
    <w:rsid w:val="004D5846"/>
    <w:rsid w:val="004D63BC"/>
    <w:rsid w:val="004D6C04"/>
    <w:rsid w:val="004E06AA"/>
    <w:rsid w:val="004E0B3E"/>
    <w:rsid w:val="004E1C73"/>
    <w:rsid w:val="004E525A"/>
    <w:rsid w:val="004E61D4"/>
    <w:rsid w:val="004E7094"/>
    <w:rsid w:val="004E77BE"/>
    <w:rsid w:val="004F0127"/>
    <w:rsid w:val="004F0360"/>
    <w:rsid w:val="004F0C3A"/>
    <w:rsid w:val="004F215C"/>
    <w:rsid w:val="004F4673"/>
    <w:rsid w:val="004F6043"/>
    <w:rsid w:val="004F6957"/>
    <w:rsid w:val="004F7BB3"/>
    <w:rsid w:val="00500E5D"/>
    <w:rsid w:val="005029BC"/>
    <w:rsid w:val="00502E52"/>
    <w:rsid w:val="00504786"/>
    <w:rsid w:val="00505209"/>
    <w:rsid w:val="0050620F"/>
    <w:rsid w:val="00506398"/>
    <w:rsid w:val="00507241"/>
    <w:rsid w:val="00510EDA"/>
    <w:rsid w:val="0051163C"/>
    <w:rsid w:val="00511EFA"/>
    <w:rsid w:val="00512C1E"/>
    <w:rsid w:val="00513ABA"/>
    <w:rsid w:val="00513FDA"/>
    <w:rsid w:val="00514650"/>
    <w:rsid w:val="00515231"/>
    <w:rsid w:val="0051536A"/>
    <w:rsid w:val="00516527"/>
    <w:rsid w:val="0051699E"/>
    <w:rsid w:val="00516E39"/>
    <w:rsid w:val="005172B5"/>
    <w:rsid w:val="00517C9B"/>
    <w:rsid w:val="005215CB"/>
    <w:rsid w:val="005225F0"/>
    <w:rsid w:val="00522802"/>
    <w:rsid w:val="0052354B"/>
    <w:rsid w:val="00523A82"/>
    <w:rsid w:val="00524203"/>
    <w:rsid w:val="00524A53"/>
    <w:rsid w:val="00524B60"/>
    <w:rsid w:val="00524DEA"/>
    <w:rsid w:val="005257E6"/>
    <w:rsid w:val="00525F4C"/>
    <w:rsid w:val="005265DC"/>
    <w:rsid w:val="00527006"/>
    <w:rsid w:val="0053153A"/>
    <w:rsid w:val="00531F52"/>
    <w:rsid w:val="0053315C"/>
    <w:rsid w:val="00533C5B"/>
    <w:rsid w:val="005348C0"/>
    <w:rsid w:val="005352CD"/>
    <w:rsid w:val="005355B0"/>
    <w:rsid w:val="0053613D"/>
    <w:rsid w:val="00537AF1"/>
    <w:rsid w:val="005430AA"/>
    <w:rsid w:val="00543319"/>
    <w:rsid w:val="00543B8A"/>
    <w:rsid w:val="00544349"/>
    <w:rsid w:val="005445E4"/>
    <w:rsid w:val="00544D4A"/>
    <w:rsid w:val="005454A2"/>
    <w:rsid w:val="00545ACA"/>
    <w:rsid w:val="00547DE1"/>
    <w:rsid w:val="0055267B"/>
    <w:rsid w:val="00552956"/>
    <w:rsid w:val="00553A30"/>
    <w:rsid w:val="005549C2"/>
    <w:rsid w:val="00554E97"/>
    <w:rsid w:val="00555B77"/>
    <w:rsid w:val="00555EEB"/>
    <w:rsid w:val="00556848"/>
    <w:rsid w:val="00557057"/>
    <w:rsid w:val="00561465"/>
    <w:rsid w:val="00562165"/>
    <w:rsid w:val="005648FD"/>
    <w:rsid w:val="005663BD"/>
    <w:rsid w:val="005676BA"/>
    <w:rsid w:val="00572001"/>
    <w:rsid w:val="00573629"/>
    <w:rsid w:val="00576D30"/>
    <w:rsid w:val="00577353"/>
    <w:rsid w:val="00580621"/>
    <w:rsid w:val="00585BEC"/>
    <w:rsid w:val="005904CE"/>
    <w:rsid w:val="00590AE1"/>
    <w:rsid w:val="005914D0"/>
    <w:rsid w:val="00591C68"/>
    <w:rsid w:val="005927FD"/>
    <w:rsid w:val="00593A5B"/>
    <w:rsid w:val="00594313"/>
    <w:rsid w:val="00595E05"/>
    <w:rsid w:val="0059696A"/>
    <w:rsid w:val="0059780C"/>
    <w:rsid w:val="00597D49"/>
    <w:rsid w:val="00597EAA"/>
    <w:rsid w:val="005A0F1D"/>
    <w:rsid w:val="005A187A"/>
    <w:rsid w:val="005A1C26"/>
    <w:rsid w:val="005A1C83"/>
    <w:rsid w:val="005A304D"/>
    <w:rsid w:val="005A4A31"/>
    <w:rsid w:val="005A4D4D"/>
    <w:rsid w:val="005A532B"/>
    <w:rsid w:val="005A6475"/>
    <w:rsid w:val="005A7F7C"/>
    <w:rsid w:val="005B0369"/>
    <w:rsid w:val="005B1F19"/>
    <w:rsid w:val="005B2317"/>
    <w:rsid w:val="005B3C06"/>
    <w:rsid w:val="005B3C3F"/>
    <w:rsid w:val="005B49DB"/>
    <w:rsid w:val="005B4D14"/>
    <w:rsid w:val="005B5315"/>
    <w:rsid w:val="005B56CC"/>
    <w:rsid w:val="005B59BC"/>
    <w:rsid w:val="005B5C36"/>
    <w:rsid w:val="005B7828"/>
    <w:rsid w:val="005C0818"/>
    <w:rsid w:val="005C0F0D"/>
    <w:rsid w:val="005C27BD"/>
    <w:rsid w:val="005C2EF4"/>
    <w:rsid w:val="005C3148"/>
    <w:rsid w:val="005C36F5"/>
    <w:rsid w:val="005C3966"/>
    <w:rsid w:val="005C3B63"/>
    <w:rsid w:val="005C4568"/>
    <w:rsid w:val="005C4675"/>
    <w:rsid w:val="005C4896"/>
    <w:rsid w:val="005C6773"/>
    <w:rsid w:val="005D360E"/>
    <w:rsid w:val="005D4F6C"/>
    <w:rsid w:val="005D520D"/>
    <w:rsid w:val="005D5500"/>
    <w:rsid w:val="005D6882"/>
    <w:rsid w:val="005D6D06"/>
    <w:rsid w:val="005D7491"/>
    <w:rsid w:val="005E0044"/>
    <w:rsid w:val="005E1E0F"/>
    <w:rsid w:val="005E218A"/>
    <w:rsid w:val="005E24C6"/>
    <w:rsid w:val="005E3911"/>
    <w:rsid w:val="005E5D28"/>
    <w:rsid w:val="005E6052"/>
    <w:rsid w:val="005E7045"/>
    <w:rsid w:val="005E738A"/>
    <w:rsid w:val="005E7950"/>
    <w:rsid w:val="005F1128"/>
    <w:rsid w:val="005F11A8"/>
    <w:rsid w:val="005F1336"/>
    <w:rsid w:val="005F34EB"/>
    <w:rsid w:val="005F3B1A"/>
    <w:rsid w:val="005F5B0A"/>
    <w:rsid w:val="005F6831"/>
    <w:rsid w:val="00602F02"/>
    <w:rsid w:val="0060396C"/>
    <w:rsid w:val="00604115"/>
    <w:rsid w:val="00604624"/>
    <w:rsid w:val="00604CD6"/>
    <w:rsid w:val="006053AB"/>
    <w:rsid w:val="00605E7A"/>
    <w:rsid w:val="00606609"/>
    <w:rsid w:val="00610BA6"/>
    <w:rsid w:val="00612197"/>
    <w:rsid w:val="00612462"/>
    <w:rsid w:val="00613399"/>
    <w:rsid w:val="00613C76"/>
    <w:rsid w:val="00614B38"/>
    <w:rsid w:val="00616085"/>
    <w:rsid w:val="006161F4"/>
    <w:rsid w:val="00616514"/>
    <w:rsid w:val="00617967"/>
    <w:rsid w:val="006208C5"/>
    <w:rsid w:val="00620A24"/>
    <w:rsid w:val="00620B65"/>
    <w:rsid w:val="006231AB"/>
    <w:rsid w:val="006236CC"/>
    <w:rsid w:val="006249BA"/>
    <w:rsid w:val="0062526A"/>
    <w:rsid w:val="0062706A"/>
    <w:rsid w:val="006314CE"/>
    <w:rsid w:val="00635FAC"/>
    <w:rsid w:val="00635FAF"/>
    <w:rsid w:val="006372F1"/>
    <w:rsid w:val="006401A0"/>
    <w:rsid w:val="006409EF"/>
    <w:rsid w:val="0064127A"/>
    <w:rsid w:val="0064137E"/>
    <w:rsid w:val="00642205"/>
    <w:rsid w:val="00643046"/>
    <w:rsid w:val="00643112"/>
    <w:rsid w:val="00644B9C"/>
    <w:rsid w:val="00644D0B"/>
    <w:rsid w:val="0064556F"/>
    <w:rsid w:val="006477E2"/>
    <w:rsid w:val="00647B94"/>
    <w:rsid w:val="0065194B"/>
    <w:rsid w:val="00651B6F"/>
    <w:rsid w:val="0065218A"/>
    <w:rsid w:val="0065369D"/>
    <w:rsid w:val="00654714"/>
    <w:rsid w:val="00655143"/>
    <w:rsid w:val="00656535"/>
    <w:rsid w:val="006567F1"/>
    <w:rsid w:val="00656968"/>
    <w:rsid w:val="00656CE9"/>
    <w:rsid w:val="00656E9F"/>
    <w:rsid w:val="00657675"/>
    <w:rsid w:val="006602F3"/>
    <w:rsid w:val="006617E3"/>
    <w:rsid w:val="00662950"/>
    <w:rsid w:val="00662A59"/>
    <w:rsid w:val="006639C6"/>
    <w:rsid w:val="00664976"/>
    <w:rsid w:val="00664BBD"/>
    <w:rsid w:val="006668E7"/>
    <w:rsid w:val="00667568"/>
    <w:rsid w:val="0067187E"/>
    <w:rsid w:val="0067326D"/>
    <w:rsid w:val="00676001"/>
    <w:rsid w:val="006770ED"/>
    <w:rsid w:val="006813D9"/>
    <w:rsid w:val="00681498"/>
    <w:rsid w:val="00682662"/>
    <w:rsid w:val="006829F1"/>
    <w:rsid w:val="006848FE"/>
    <w:rsid w:val="00684D1F"/>
    <w:rsid w:val="00685298"/>
    <w:rsid w:val="00685A39"/>
    <w:rsid w:val="0069016F"/>
    <w:rsid w:val="00690300"/>
    <w:rsid w:val="00690A17"/>
    <w:rsid w:val="006911B3"/>
    <w:rsid w:val="00691B8A"/>
    <w:rsid w:val="00693EC0"/>
    <w:rsid w:val="0069403A"/>
    <w:rsid w:val="0069525C"/>
    <w:rsid w:val="006A1133"/>
    <w:rsid w:val="006A2722"/>
    <w:rsid w:val="006A2769"/>
    <w:rsid w:val="006A2D50"/>
    <w:rsid w:val="006A2F81"/>
    <w:rsid w:val="006A36BF"/>
    <w:rsid w:val="006A3A54"/>
    <w:rsid w:val="006A48FD"/>
    <w:rsid w:val="006A523B"/>
    <w:rsid w:val="006A5B1B"/>
    <w:rsid w:val="006A653E"/>
    <w:rsid w:val="006A6DAE"/>
    <w:rsid w:val="006A7808"/>
    <w:rsid w:val="006B13DC"/>
    <w:rsid w:val="006B15C4"/>
    <w:rsid w:val="006B2B37"/>
    <w:rsid w:val="006B32B0"/>
    <w:rsid w:val="006B3456"/>
    <w:rsid w:val="006B3E0F"/>
    <w:rsid w:val="006B4554"/>
    <w:rsid w:val="006B7F90"/>
    <w:rsid w:val="006C0F3F"/>
    <w:rsid w:val="006C109E"/>
    <w:rsid w:val="006C194C"/>
    <w:rsid w:val="006C2890"/>
    <w:rsid w:val="006C30AD"/>
    <w:rsid w:val="006C3C58"/>
    <w:rsid w:val="006C42A0"/>
    <w:rsid w:val="006C4C7A"/>
    <w:rsid w:val="006C7822"/>
    <w:rsid w:val="006C79D1"/>
    <w:rsid w:val="006D0790"/>
    <w:rsid w:val="006D08CF"/>
    <w:rsid w:val="006D1100"/>
    <w:rsid w:val="006D1403"/>
    <w:rsid w:val="006D1547"/>
    <w:rsid w:val="006D215F"/>
    <w:rsid w:val="006D62A3"/>
    <w:rsid w:val="006D6B63"/>
    <w:rsid w:val="006E0180"/>
    <w:rsid w:val="006E166C"/>
    <w:rsid w:val="006E213E"/>
    <w:rsid w:val="006E2D49"/>
    <w:rsid w:val="006E35CF"/>
    <w:rsid w:val="006E3C1C"/>
    <w:rsid w:val="006E3C83"/>
    <w:rsid w:val="006E5C47"/>
    <w:rsid w:val="006E5EB4"/>
    <w:rsid w:val="006F1C56"/>
    <w:rsid w:val="006F24C0"/>
    <w:rsid w:val="006F31D8"/>
    <w:rsid w:val="006F4F63"/>
    <w:rsid w:val="006F52DC"/>
    <w:rsid w:val="006F5F13"/>
    <w:rsid w:val="00700612"/>
    <w:rsid w:val="00700F05"/>
    <w:rsid w:val="00702439"/>
    <w:rsid w:val="00705424"/>
    <w:rsid w:val="007069D4"/>
    <w:rsid w:val="007104A4"/>
    <w:rsid w:val="00714191"/>
    <w:rsid w:val="0071453B"/>
    <w:rsid w:val="00715327"/>
    <w:rsid w:val="00715446"/>
    <w:rsid w:val="007157FC"/>
    <w:rsid w:val="00715F98"/>
    <w:rsid w:val="0071675A"/>
    <w:rsid w:val="00717A72"/>
    <w:rsid w:val="00717E8A"/>
    <w:rsid w:val="00722896"/>
    <w:rsid w:val="007233E0"/>
    <w:rsid w:val="007238E5"/>
    <w:rsid w:val="00723E83"/>
    <w:rsid w:val="00724DF1"/>
    <w:rsid w:val="007261A2"/>
    <w:rsid w:val="0072657C"/>
    <w:rsid w:val="00726596"/>
    <w:rsid w:val="0073078E"/>
    <w:rsid w:val="00730D7D"/>
    <w:rsid w:val="007326EB"/>
    <w:rsid w:val="00732851"/>
    <w:rsid w:val="007328AE"/>
    <w:rsid w:val="00732F3D"/>
    <w:rsid w:val="00733EB8"/>
    <w:rsid w:val="00737136"/>
    <w:rsid w:val="00737C01"/>
    <w:rsid w:val="00737FAC"/>
    <w:rsid w:val="00740304"/>
    <w:rsid w:val="007429C8"/>
    <w:rsid w:val="0074411D"/>
    <w:rsid w:val="0074502A"/>
    <w:rsid w:val="0074586D"/>
    <w:rsid w:val="00750263"/>
    <w:rsid w:val="00750883"/>
    <w:rsid w:val="00753152"/>
    <w:rsid w:val="0075618D"/>
    <w:rsid w:val="00756357"/>
    <w:rsid w:val="007568C8"/>
    <w:rsid w:val="00756B8E"/>
    <w:rsid w:val="00756D59"/>
    <w:rsid w:val="00761E0F"/>
    <w:rsid w:val="00761FD3"/>
    <w:rsid w:val="007645D5"/>
    <w:rsid w:val="007650F6"/>
    <w:rsid w:val="007658C6"/>
    <w:rsid w:val="00766675"/>
    <w:rsid w:val="00766BFA"/>
    <w:rsid w:val="007708D0"/>
    <w:rsid w:val="00771DEF"/>
    <w:rsid w:val="00772046"/>
    <w:rsid w:val="00775DA8"/>
    <w:rsid w:val="007768EE"/>
    <w:rsid w:val="00777771"/>
    <w:rsid w:val="00780920"/>
    <w:rsid w:val="00781E7B"/>
    <w:rsid w:val="00782391"/>
    <w:rsid w:val="00783914"/>
    <w:rsid w:val="007843ED"/>
    <w:rsid w:val="0078526A"/>
    <w:rsid w:val="00786802"/>
    <w:rsid w:val="0079014E"/>
    <w:rsid w:val="00790E3E"/>
    <w:rsid w:val="00792909"/>
    <w:rsid w:val="00792E59"/>
    <w:rsid w:val="007934D8"/>
    <w:rsid w:val="007943A8"/>
    <w:rsid w:val="00794DA7"/>
    <w:rsid w:val="00795001"/>
    <w:rsid w:val="007966A4"/>
    <w:rsid w:val="007A0059"/>
    <w:rsid w:val="007A0A3C"/>
    <w:rsid w:val="007A15C1"/>
    <w:rsid w:val="007A18DD"/>
    <w:rsid w:val="007A3EA9"/>
    <w:rsid w:val="007A43FC"/>
    <w:rsid w:val="007A4A14"/>
    <w:rsid w:val="007A5F50"/>
    <w:rsid w:val="007A691A"/>
    <w:rsid w:val="007A70C6"/>
    <w:rsid w:val="007A796C"/>
    <w:rsid w:val="007B00F5"/>
    <w:rsid w:val="007B1FDC"/>
    <w:rsid w:val="007B20A7"/>
    <w:rsid w:val="007B2ABB"/>
    <w:rsid w:val="007B2B9F"/>
    <w:rsid w:val="007B3E30"/>
    <w:rsid w:val="007B3F03"/>
    <w:rsid w:val="007B55AA"/>
    <w:rsid w:val="007B7C81"/>
    <w:rsid w:val="007C0B24"/>
    <w:rsid w:val="007C1A09"/>
    <w:rsid w:val="007C28DD"/>
    <w:rsid w:val="007C3E68"/>
    <w:rsid w:val="007C492D"/>
    <w:rsid w:val="007C61C9"/>
    <w:rsid w:val="007C7C6F"/>
    <w:rsid w:val="007D13D4"/>
    <w:rsid w:val="007D1459"/>
    <w:rsid w:val="007D46C4"/>
    <w:rsid w:val="007D4E16"/>
    <w:rsid w:val="007D52C9"/>
    <w:rsid w:val="007D745A"/>
    <w:rsid w:val="007E0AED"/>
    <w:rsid w:val="007E1625"/>
    <w:rsid w:val="007E1E28"/>
    <w:rsid w:val="007E1E7B"/>
    <w:rsid w:val="007E1F7F"/>
    <w:rsid w:val="007E2D1D"/>
    <w:rsid w:val="007E3747"/>
    <w:rsid w:val="007E472B"/>
    <w:rsid w:val="007E57D0"/>
    <w:rsid w:val="007E66A1"/>
    <w:rsid w:val="007F014A"/>
    <w:rsid w:val="007F064E"/>
    <w:rsid w:val="007F2197"/>
    <w:rsid w:val="007F25A2"/>
    <w:rsid w:val="007F46D0"/>
    <w:rsid w:val="007F5715"/>
    <w:rsid w:val="007F6541"/>
    <w:rsid w:val="007F740B"/>
    <w:rsid w:val="007F767C"/>
    <w:rsid w:val="007F77B0"/>
    <w:rsid w:val="007F79DC"/>
    <w:rsid w:val="008019E2"/>
    <w:rsid w:val="00802460"/>
    <w:rsid w:val="00802897"/>
    <w:rsid w:val="008031B9"/>
    <w:rsid w:val="008033C7"/>
    <w:rsid w:val="00803617"/>
    <w:rsid w:val="00803A19"/>
    <w:rsid w:val="00804DE7"/>
    <w:rsid w:val="0080508C"/>
    <w:rsid w:val="00805212"/>
    <w:rsid w:val="00805AFC"/>
    <w:rsid w:val="00806C1F"/>
    <w:rsid w:val="00807281"/>
    <w:rsid w:val="0081039F"/>
    <w:rsid w:val="00810C30"/>
    <w:rsid w:val="00811B2B"/>
    <w:rsid w:val="00811D4C"/>
    <w:rsid w:val="00812D10"/>
    <w:rsid w:val="008135FB"/>
    <w:rsid w:val="00814854"/>
    <w:rsid w:val="00814B3A"/>
    <w:rsid w:val="00814B4B"/>
    <w:rsid w:val="00814CCD"/>
    <w:rsid w:val="00815080"/>
    <w:rsid w:val="00815445"/>
    <w:rsid w:val="0081599F"/>
    <w:rsid w:val="00817DEB"/>
    <w:rsid w:val="0082083B"/>
    <w:rsid w:val="00820E24"/>
    <w:rsid w:val="00821A66"/>
    <w:rsid w:val="00821DC8"/>
    <w:rsid w:val="00822C2A"/>
    <w:rsid w:val="00824D35"/>
    <w:rsid w:val="008253FE"/>
    <w:rsid w:val="00826112"/>
    <w:rsid w:val="00827881"/>
    <w:rsid w:val="00827BF3"/>
    <w:rsid w:val="00827C04"/>
    <w:rsid w:val="008305D4"/>
    <w:rsid w:val="008311EC"/>
    <w:rsid w:val="0083586A"/>
    <w:rsid w:val="00835A52"/>
    <w:rsid w:val="00835D64"/>
    <w:rsid w:val="00835DEF"/>
    <w:rsid w:val="00836AD2"/>
    <w:rsid w:val="00837267"/>
    <w:rsid w:val="00837C52"/>
    <w:rsid w:val="00841FCE"/>
    <w:rsid w:val="00842A21"/>
    <w:rsid w:val="00843228"/>
    <w:rsid w:val="00844190"/>
    <w:rsid w:val="008445A3"/>
    <w:rsid w:val="008466A3"/>
    <w:rsid w:val="008467B5"/>
    <w:rsid w:val="008468C7"/>
    <w:rsid w:val="0085036E"/>
    <w:rsid w:val="00850C01"/>
    <w:rsid w:val="008512F7"/>
    <w:rsid w:val="0085397C"/>
    <w:rsid w:val="0085532B"/>
    <w:rsid w:val="008558A9"/>
    <w:rsid w:val="00856299"/>
    <w:rsid w:val="008602A1"/>
    <w:rsid w:val="00860A53"/>
    <w:rsid w:val="0086109E"/>
    <w:rsid w:val="00861EC0"/>
    <w:rsid w:val="00864ACB"/>
    <w:rsid w:val="00865097"/>
    <w:rsid w:val="008660C3"/>
    <w:rsid w:val="008674B5"/>
    <w:rsid w:val="0087033A"/>
    <w:rsid w:val="00871345"/>
    <w:rsid w:val="008736DA"/>
    <w:rsid w:val="00873BEE"/>
    <w:rsid w:val="00874B9C"/>
    <w:rsid w:val="00875909"/>
    <w:rsid w:val="00882E06"/>
    <w:rsid w:val="00883F2B"/>
    <w:rsid w:val="00886588"/>
    <w:rsid w:val="00890FCA"/>
    <w:rsid w:val="008913C1"/>
    <w:rsid w:val="008930B0"/>
    <w:rsid w:val="00894405"/>
    <w:rsid w:val="00895837"/>
    <w:rsid w:val="00896B65"/>
    <w:rsid w:val="008974F6"/>
    <w:rsid w:val="008A4968"/>
    <w:rsid w:val="008A64BE"/>
    <w:rsid w:val="008B17F8"/>
    <w:rsid w:val="008B1901"/>
    <w:rsid w:val="008B19D6"/>
    <w:rsid w:val="008B3B29"/>
    <w:rsid w:val="008B4AFE"/>
    <w:rsid w:val="008B5E5D"/>
    <w:rsid w:val="008B6A20"/>
    <w:rsid w:val="008B73E1"/>
    <w:rsid w:val="008B74E1"/>
    <w:rsid w:val="008C00F8"/>
    <w:rsid w:val="008C052F"/>
    <w:rsid w:val="008C12D1"/>
    <w:rsid w:val="008C1725"/>
    <w:rsid w:val="008C1862"/>
    <w:rsid w:val="008C1EC9"/>
    <w:rsid w:val="008C2DCD"/>
    <w:rsid w:val="008C39B2"/>
    <w:rsid w:val="008C41F1"/>
    <w:rsid w:val="008C4EF3"/>
    <w:rsid w:val="008C73B5"/>
    <w:rsid w:val="008D00C1"/>
    <w:rsid w:val="008D1287"/>
    <w:rsid w:val="008D19FC"/>
    <w:rsid w:val="008D1BD2"/>
    <w:rsid w:val="008D212C"/>
    <w:rsid w:val="008D3709"/>
    <w:rsid w:val="008D38E9"/>
    <w:rsid w:val="008D5B3B"/>
    <w:rsid w:val="008D60B0"/>
    <w:rsid w:val="008D634C"/>
    <w:rsid w:val="008D69E1"/>
    <w:rsid w:val="008D69ED"/>
    <w:rsid w:val="008D7482"/>
    <w:rsid w:val="008D7CAF"/>
    <w:rsid w:val="008E0496"/>
    <w:rsid w:val="008E089C"/>
    <w:rsid w:val="008E1018"/>
    <w:rsid w:val="008E25F7"/>
    <w:rsid w:val="008E267D"/>
    <w:rsid w:val="008E31D9"/>
    <w:rsid w:val="008E37AC"/>
    <w:rsid w:val="008E37DC"/>
    <w:rsid w:val="008E3844"/>
    <w:rsid w:val="008E3E0A"/>
    <w:rsid w:val="008E4196"/>
    <w:rsid w:val="008E631D"/>
    <w:rsid w:val="008E6EC4"/>
    <w:rsid w:val="008E7264"/>
    <w:rsid w:val="008E74C9"/>
    <w:rsid w:val="008E7847"/>
    <w:rsid w:val="008E7D46"/>
    <w:rsid w:val="008E7E32"/>
    <w:rsid w:val="008F0214"/>
    <w:rsid w:val="008F07A5"/>
    <w:rsid w:val="008F1B71"/>
    <w:rsid w:val="008F2B87"/>
    <w:rsid w:val="008F4F7E"/>
    <w:rsid w:val="008F6233"/>
    <w:rsid w:val="008F7248"/>
    <w:rsid w:val="008F7888"/>
    <w:rsid w:val="00900C0E"/>
    <w:rsid w:val="00901243"/>
    <w:rsid w:val="00901CAD"/>
    <w:rsid w:val="009023C3"/>
    <w:rsid w:val="00903782"/>
    <w:rsid w:val="00903A58"/>
    <w:rsid w:val="0090401D"/>
    <w:rsid w:val="009046DF"/>
    <w:rsid w:val="009047E9"/>
    <w:rsid w:val="00904DA8"/>
    <w:rsid w:val="00905B50"/>
    <w:rsid w:val="00905D2A"/>
    <w:rsid w:val="009061D0"/>
    <w:rsid w:val="009101F3"/>
    <w:rsid w:val="009119C9"/>
    <w:rsid w:val="00911C96"/>
    <w:rsid w:val="009122F2"/>
    <w:rsid w:val="00913B5B"/>
    <w:rsid w:val="00914DD2"/>
    <w:rsid w:val="00915725"/>
    <w:rsid w:val="0091605E"/>
    <w:rsid w:val="00916B9F"/>
    <w:rsid w:val="00920E12"/>
    <w:rsid w:val="00921194"/>
    <w:rsid w:val="00921829"/>
    <w:rsid w:val="009249F6"/>
    <w:rsid w:val="00925997"/>
    <w:rsid w:val="00925998"/>
    <w:rsid w:val="00925AF8"/>
    <w:rsid w:val="00926586"/>
    <w:rsid w:val="00926D71"/>
    <w:rsid w:val="00931D0C"/>
    <w:rsid w:val="00931DF6"/>
    <w:rsid w:val="00932F3C"/>
    <w:rsid w:val="00935355"/>
    <w:rsid w:val="00935BAD"/>
    <w:rsid w:val="009363B3"/>
    <w:rsid w:val="00936AB6"/>
    <w:rsid w:val="00936E00"/>
    <w:rsid w:val="00937346"/>
    <w:rsid w:val="00940E22"/>
    <w:rsid w:val="00941420"/>
    <w:rsid w:val="00941B32"/>
    <w:rsid w:val="00942D27"/>
    <w:rsid w:val="00945744"/>
    <w:rsid w:val="0094594A"/>
    <w:rsid w:val="00945A57"/>
    <w:rsid w:val="00946751"/>
    <w:rsid w:val="00946C4F"/>
    <w:rsid w:val="0095098D"/>
    <w:rsid w:val="009526F5"/>
    <w:rsid w:val="00954A03"/>
    <w:rsid w:val="009556CA"/>
    <w:rsid w:val="00956D83"/>
    <w:rsid w:val="00957A22"/>
    <w:rsid w:val="00957CE8"/>
    <w:rsid w:val="00960AE0"/>
    <w:rsid w:val="00961203"/>
    <w:rsid w:val="009612D7"/>
    <w:rsid w:val="0096428B"/>
    <w:rsid w:val="00964316"/>
    <w:rsid w:val="009650D7"/>
    <w:rsid w:val="00966E54"/>
    <w:rsid w:val="00970CBA"/>
    <w:rsid w:val="00971459"/>
    <w:rsid w:val="00971704"/>
    <w:rsid w:val="0097384C"/>
    <w:rsid w:val="00974656"/>
    <w:rsid w:val="009747F7"/>
    <w:rsid w:val="0097545B"/>
    <w:rsid w:val="00975616"/>
    <w:rsid w:val="00975B13"/>
    <w:rsid w:val="00976D99"/>
    <w:rsid w:val="009775F2"/>
    <w:rsid w:val="00980DCD"/>
    <w:rsid w:val="00981BD9"/>
    <w:rsid w:val="00982A9F"/>
    <w:rsid w:val="00982B0F"/>
    <w:rsid w:val="00982C62"/>
    <w:rsid w:val="009838CB"/>
    <w:rsid w:val="00983CA6"/>
    <w:rsid w:val="00987AF9"/>
    <w:rsid w:val="00992DBE"/>
    <w:rsid w:val="009947D1"/>
    <w:rsid w:val="00997318"/>
    <w:rsid w:val="00997B1E"/>
    <w:rsid w:val="00997C94"/>
    <w:rsid w:val="00997F06"/>
    <w:rsid w:val="009A0AAB"/>
    <w:rsid w:val="009A0C29"/>
    <w:rsid w:val="009A14AF"/>
    <w:rsid w:val="009A1600"/>
    <w:rsid w:val="009A1E16"/>
    <w:rsid w:val="009A2082"/>
    <w:rsid w:val="009A2DEC"/>
    <w:rsid w:val="009A3682"/>
    <w:rsid w:val="009A396E"/>
    <w:rsid w:val="009A3999"/>
    <w:rsid w:val="009A45B4"/>
    <w:rsid w:val="009A6042"/>
    <w:rsid w:val="009A7052"/>
    <w:rsid w:val="009A771B"/>
    <w:rsid w:val="009A7BF3"/>
    <w:rsid w:val="009B0629"/>
    <w:rsid w:val="009B0816"/>
    <w:rsid w:val="009B1F74"/>
    <w:rsid w:val="009B2001"/>
    <w:rsid w:val="009B2EAB"/>
    <w:rsid w:val="009B33F5"/>
    <w:rsid w:val="009B346C"/>
    <w:rsid w:val="009B5B76"/>
    <w:rsid w:val="009B6A21"/>
    <w:rsid w:val="009B6BEB"/>
    <w:rsid w:val="009B754F"/>
    <w:rsid w:val="009C05AC"/>
    <w:rsid w:val="009C1063"/>
    <w:rsid w:val="009C2634"/>
    <w:rsid w:val="009C3490"/>
    <w:rsid w:val="009C4598"/>
    <w:rsid w:val="009C4A1E"/>
    <w:rsid w:val="009C4E9B"/>
    <w:rsid w:val="009C5BB2"/>
    <w:rsid w:val="009C634C"/>
    <w:rsid w:val="009D21A3"/>
    <w:rsid w:val="009D2A06"/>
    <w:rsid w:val="009D30EF"/>
    <w:rsid w:val="009D4BA0"/>
    <w:rsid w:val="009D6219"/>
    <w:rsid w:val="009D6A42"/>
    <w:rsid w:val="009E3971"/>
    <w:rsid w:val="009E4401"/>
    <w:rsid w:val="009E4DA2"/>
    <w:rsid w:val="009E592D"/>
    <w:rsid w:val="009E7693"/>
    <w:rsid w:val="009E78F3"/>
    <w:rsid w:val="009E7C98"/>
    <w:rsid w:val="009F04CB"/>
    <w:rsid w:val="009F0EDD"/>
    <w:rsid w:val="009F1BE8"/>
    <w:rsid w:val="009F20EC"/>
    <w:rsid w:val="009F5452"/>
    <w:rsid w:val="009F5DBA"/>
    <w:rsid w:val="009F6C26"/>
    <w:rsid w:val="009F71B6"/>
    <w:rsid w:val="00A00236"/>
    <w:rsid w:val="00A002E6"/>
    <w:rsid w:val="00A00796"/>
    <w:rsid w:val="00A00E5E"/>
    <w:rsid w:val="00A023A1"/>
    <w:rsid w:val="00A03DFD"/>
    <w:rsid w:val="00A0418F"/>
    <w:rsid w:val="00A06888"/>
    <w:rsid w:val="00A068DF"/>
    <w:rsid w:val="00A07725"/>
    <w:rsid w:val="00A11245"/>
    <w:rsid w:val="00A1264F"/>
    <w:rsid w:val="00A12EAB"/>
    <w:rsid w:val="00A13F1F"/>
    <w:rsid w:val="00A13F81"/>
    <w:rsid w:val="00A146FF"/>
    <w:rsid w:val="00A162E1"/>
    <w:rsid w:val="00A20D05"/>
    <w:rsid w:val="00A2195E"/>
    <w:rsid w:val="00A2233E"/>
    <w:rsid w:val="00A2318A"/>
    <w:rsid w:val="00A23C5B"/>
    <w:rsid w:val="00A24DB5"/>
    <w:rsid w:val="00A2539E"/>
    <w:rsid w:val="00A25B6B"/>
    <w:rsid w:val="00A26568"/>
    <w:rsid w:val="00A279E7"/>
    <w:rsid w:val="00A324FA"/>
    <w:rsid w:val="00A32808"/>
    <w:rsid w:val="00A34E1C"/>
    <w:rsid w:val="00A35EA7"/>
    <w:rsid w:val="00A41677"/>
    <w:rsid w:val="00A43E0A"/>
    <w:rsid w:val="00A43ECA"/>
    <w:rsid w:val="00A446F2"/>
    <w:rsid w:val="00A44CD8"/>
    <w:rsid w:val="00A453D6"/>
    <w:rsid w:val="00A4590C"/>
    <w:rsid w:val="00A46150"/>
    <w:rsid w:val="00A50382"/>
    <w:rsid w:val="00A512B9"/>
    <w:rsid w:val="00A51425"/>
    <w:rsid w:val="00A51C22"/>
    <w:rsid w:val="00A51CF4"/>
    <w:rsid w:val="00A51F60"/>
    <w:rsid w:val="00A5222D"/>
    <w:rsid w:val="00A5293A"/>
    <w:rsid w:val="00A55097"/>
    <w:rsid w:val="00A556DD"/>
    <w:rsid w:val="00A5630B"/>
    <w:rsid w:val="00A56AC7"/>
    <w:rsid w:val="00A56B90"/>
    <w:rsid w:val="00A60F8D"/>
    <w:rsid w:val="00A616A6"/>
    <w:rsid w:val="00A6331B"/>
    <w:rsid w:val="00A633C0"/>
    <w:rsid w:val="00A63697"/>
    <w:rsid w:val="00A6372A"/>
    <w:rsid w:val="00A63F1B"/>
    <w:rsid w:val="00A640D5"/>
    <w:rsid w:val="00A669A1"/>
    <w:rsid w:val="00A67435"/>
    <w:rsid w:val="00A71FF4"/>
    <w:rsid w:val="00A77C3C"/>
    <w:rsid w:val="00A8022D"/>
    <w:rsid w:val="00A8149F"/>
    <w:rsid w:val="00A81507"/>
    <w:rsid w:val="00A8244B"/>
    <w:rsid w:val="00A8501C"/>
    <w:rsid w:val="00A8647A"/>
    <w:rsid w:val="00A86AF3"/>
    <w:rsid w:val="00A91174"/>
    <w:rsid w:val="00A91712"/>
    <w:rsid w:val="00A92747"/>
    <w:rsid w:val="00A92CA2"/>
    <w:rsid w:val="00A93465"/>
    <w:rsid w:val="00A93494"/>
    <w:rsid w:val="00A93DD3"/>
    <w:rsid w:val="00A940F4"/>
    <w:rsid w:val="00A964A1"/>
    <w:rsid w:val="00A965FA"/>
    <w:rsid w:val="00A96B8F"/>
    <w:rsid w:val="00A974B5"/>
    <w:rsid w:val="00AA065A"/>
    <w:rsid w:val="00AA0890"/>
    <w:rsid w:val="00AA10B6"/>
    <w:rsid w:val="00AA1B6F"/>
    <w:rsid w:val="00AA243F"/>
    <w:rsid w:val="00AA2AAD"/>
    <w:rsid w:val="00AA3F70"/>
    <w:rsid w:val="00AA6E46"/>
    <w:rsid w:val="00AB0294"/>
    <w:rsid w:val="00AB0F2C"/>
    <w:rsid w:val="00AB103F"/>
    <w:rsid w:val="00AB1410"/>
    <w:rsid w:val="00AB2B98"/>
    <w:rsid w:val="00AB2F31"/>
    <w:rsid w:val="00AB4687"/>
    <w:rsid w:val="00AB4E82"/>
    <w:rsid w:val="00AB5AFF"/>
    <w:rsid w:val="00AB792B"/>
    <w:rsid w:val="00AB7A09"/>
    <w:rsid w:val="00AC00C2"/>
    <w:rsid w:val="00AC017C"/>
    <w:rsid w:val="00AC07C8"/>
    <w:rsid w:val="00AC0D0E"/>
    <w:rsid w:val="00AC1980"/>
    <w:rsid w:val="00AC1A5B"/>
    <w:rsid w:val="00AC4718"/>
    <w:rsid w:val="00AC4FE8"/>
    <w:rsid w:val="00AC6D0A"/>
    <w:rsid w:val="00AC72D1"/>
    <w:rsid w:val="00AD169B"/>
    <w:rsid w:val="00AD27C8"/>
    <w:rsid w:val="00AD2F77"/>
    <w:rsid w:val="00AD3B73"/>
    <w:rsid w:val="00AD40FB"/>
    <w:rsid w:val="00AD41F1"/>
    <w:rsid w:val="00AD47B3"/>
    <w:rsid w:val="00AD4810"/>
    <w:rsid w:val="00AD4A49"/>
    <w:rsid w:val="00AD6C40"/>
    <w:rsid w:val="00AE0034"/>
    <w:rsid w:val="00AE0D6E"/>
    <w:rsid w:val="00AE3002"/>
    <w:rsid w:val="00AE3A66"/>
    <w:rsid w:val="00AE4214"/>
    <w:rsid w:val="00AE4BBD"/>
    <w:rsid w:val="00AE4E5D"/>
    <w:rsid w:val="00AE50A1"/>
    <w:rsid w:val="00AE5415"/>
    <w:rsid w:val="00AE60AF"/>
    <w:rsid w:val="00AF0377"/>
    <w:rsid w:val="00AF03F2"/>
    <w:rsid w:val="00AF082A"/>
    <w:rsid w:val="00AF2C98"/>
    <w:rsid w:val="00AF2E35"/>
    <w:rsid w:val="00AF32FE"/>
    <w:rsid w:val="00AF4B68"/>
    <w:rsid w:val="00AF60E1"/>
    <w:rsid w:val="00AF6843"/>
    <w:rsid w:val="00AF6F0F"/>
    <w:rsid w:val="00B0025C"/>
    <w:rsid w:val="00B00339"/>
    <w:rsid w:val="00B00B21"/>
    <w:rsid w:val="00B0214E"/>
    <w:rsid w:val="00B03A80"/>
    <w:rsid w:val="00B0470F"/>
    <w:rsid w:val="00B06060"/>
    <w:rsid w:val="00B06371"/>
    <w:rsid w:val="00B07740"/>
    <w:rsid w:val="00B07944"/>
    <w:rsid w:val="00B11BA6"/>
    <w:rsid w:val="00B14AB0"/>
    <w:rsid w:val="00B16FC8"/>
    <w:rsid w:val="00B203F4"/>
    <w:rsid w:val="00B20C0B"/>
    <w:rsid w:val="00B2123E"/>
    <w:rsid w:val="00B21552"/>
    <w:rsid w:val="00B21B74"/>
    <w:rsid w:val="00B230CB"/>
    <w:rsid w:val="00B23281"/>
    <w:rsid w:val="00B23F8C"/>
    <w:rsid w:val="00B23FC6"/>
    <w:rsid w:val="00B24197"/>
    <w:rsid w:val="00B250E0"/>
    <w:rsid w:val="00B271CF"/>
    <w:rsid w:val="00B301CA"/>
    <w:rsid w:val="00B32DE8"/>
    <w:rsid w:val="00B335DD"/>
    <w:rsid w:val="00B35E76"/>
    <w:rsid w:val="00B37BA4"/>
    <w:rsid w:val="00B40CF6"/>
    <w:rsid w:val="00B41011"/>
    <w:rsid w:val="00B41633"/>
    <w:rsid w:val="00B41F7D"/>
    <w:rsid w:val="00B42708"/>
    <w:rsid w:val="00B4320C"/>
    <w:rsid w:val="00B43BC4"/>
    <w:rsid w:val="00B519C4"/>
    <w:rsid w:val="00B52970"/>
    <w:rsid w:val="00B52D73"/>
    <w:rsid w:val="00B52DDD"/>
    <w:rsid w:val="00B52F1F"/>
    <w:rsid w:val="00B53832"/>
    <w:rsid w:val="00B540DE"/>
    <w:rsid w:val="00B5487D"/>
    <w:rsid w:val="00B54959"/>
    <w:rsid w:val="00B56907"/>
    <w:rsid w:val="00B60272"/>
    <w:rsid w:val="00B60F5C"/>
    <w:rsid w:val="00B614EF"/>
    <w:rsid w:val="00B615CE"/>
    <w:rsid w:val="00B62DF6"/>
    <w:rsid w:val="00B62FBF"/>
    <w:rsid w:val="00B63154"/>
    <w:rsid w:val="00B635D4"/>
    <w:rsid w:val="00B64695"/>
    <w:rsid w:val="00B6555A"/>
    <w:rsid w:val="00B67619"/>
    <w:rsid w:val="00B71AE6"/>
    <w:rsid w:val="00B7203C"/>
    <w:rsid w:val="00B721E9"/>
    <w:rsid w:val="00B72770"/>
    <w:rsid w:val="00B72D38"/>
    <w:rsid w:val="00B73158"/>
    <w:rsid w:val="00B73566"/>
    <w:rsid w:val="00B73E08"/>
    <w:rsid w:val="00B74CFA"/>
    <w:rsid w:val="00B74FAC"/>
    <w:rsid w:val="00B76306"/>
    <w:rsid w:val="00B767BA"/>
    <w:rsid w:val="00B76B51"/>
    <w:rsid w:val="00B76B53"/>
    <w:rsid w:val="00B76C85"/>
    <w:rsid w:val="00B76F39"/>
    <w:rsid w:val="00B80266"/>
    <w:rsid w:val="00B80B48"/>
    <w:rsid w:val="00B8231B"/>
    <w:rsid w:val="00B82989"/>
    <w:rsid w:val="00B82D7E"/>
    <w:rsid w:val="00B842B5"/>
    <w:rsid w:val="00B858F1"/>
    <w:rsid w:val="00B859C1"/>
    <w:rsid w:val="00B8732E"/>
    <w:rsid w:val="00B90D61"/>
    <w:rsid w:val="00B926C3"/>
    <w:rsid w:val="00B9467B"/>
    <w:rsid w:val="00B94E99"/>
    <w:rsid w:val="00B94FF7"/>
    <w:rsid w:val="00B961FE"/>
    <w:rsid w:val="00B96EBA"/>
    <w:rsid w:val="00BA1B62"/>
    <w:rsid w:val="00BA3198"/>
    <w:rsid w:val="00BA5802"/>
    <w:rsid w:val="00BA7862"/>
    <w:rsid w:val="00BA7F50"/>
    <w:rsid w:val="00BB0BE8"/>
    <w:rsid w:val="00BB1152"/>
    <w:rsid w:val="00BB2A21"/>
    <w:rsid w:val="00BB2E35"/>
    <w:rsid w:val="00BB47D4"/>
    <w:rsid w:val="00BB4A91"/>
    <w:rsid w:val="00BB5630"/>
    <w:rsid w:val="00BB5751"/>
    <w:rsid w:val="00BB6866"/>
    <w:rsid w:val="00BB6B4F"/>
    <w:rsid w:val="00BC039F"/>
    <w:rsid w:val="00BC2820"/>
    <w:rsid w:val="00BC55CC"/>
    <w:rsid w:val="00BC634B"/>
    <w:rsid w:val="00BD13CA"/>
    <w:rsid w:val="00BD21C8"/>
    <w:rsid w:val="00BD21FC"/>
    <w:rsid w:val="00BD27F4"/>
    <w:rsid w:val="00BD34AD"/>
    <w:rsid w:val="00BD350A"/>
    <w:rsid w:val="00BD7645"/>
    <w:rsid w:val="00BD79CB"/>
    <w:rsid w:val="00BE104B"/>
    <w:rsid w:val="00BE10EF"/>
    <w:rsid w:val="00BE19A4"/>
    <w:rsid w:val="00BE3C6A"/>
    <w:rsid w:val="00BE4504"/>
    <w:rsid w:val="00BE669A"/>
    <w:rsid w:val="00BE6B53"/>
    <w:rsid w:val="00BF297F"/>
    <w:rsid w:val="00BF31B7"/>
    <w:rsid w:val="00BF3F8D"/>
    <w:rsid w:val="00BF4DDA"/>
    <w:rsid w:val="00BF5CB8"/>
    <w:rsid w:val="00BF7257"/>
    <w:rsid w:val="00BF7658"/>
    <w:rsid w:val="00BF786A"/>
    <w:rsid w:val="00C0045A"/>
    <w:rsid w:val="00C01CFA"/>
    <w:rsid w:val="00C03546"/>
    <w:rsid w:val="00C05125"/>
    <w:rsid w:val="00C051D9"/>
    <w:rsid w:val="00C06488"/>
    <w:rsid w:val="00C06AB4"/>
    <w:rsid w:val="00C06CA7"/>
    <w:rsid w:val="00C105B8"/>
    <w:rsid w:val="00C108B1"/>
    <w:rsid w:val="00C11C97"/>
    <w:rsid w:val="00C12B75"/>
    <w:rsid w:val="00C14C3D"/>
    <w:rsid w:val="00C15042"/>
    <w:rsid w:val="00C15617"/>
    <w:rsid w:val="00C15DD3"/>
    <w:rsid w:val="00C16827"/>
    <w:rsid w:val="00C169B6"/>
    <w:rsid w:val="00C20704"/>
    <w:rsid w:val="00C216B7"/>
    <w:rsid w:val="00C21D6D"/>
    <w:rsid w:val="00C21F8B"/>
    <w:rsid w:val="00C245DE"/>
    <w:rsid w:val="00C248E6"/>
    <w:rsid w:val="00C253B6"/>
    <w:rsid w:val="00C26B4F"/>
    <w:rsid w:val="00C30432"/>
    <w:rsid w:val="00C323E9"/>
    <w:rsid w:val="00C32B21"/>
    <w:rsid w:val="00C33F15"/>
    <w:rsid w:val="00C409A7"/>
    <w:rsid w:val="00C413A7"/>
    <w:rsid w:val="00C41535"/>
    <w:rsid w:val="00C420C6"/>
    <w:rsid w:val="00C4306D"/>
    <w:rsid w:val="00C432E5"/>
    <w:rsid w:val="00C4388B"/>
    <w:rsid w:val="00C43D59"/>
    <w:rsid w:val="00C43E66"/>
    <w:rsid w:val="00C459F9"/>
    <w:rsid w:val="00C5041B"/>
    <w:rsid w:val="00C50A6E"/>
    <w:rsid w:val="00C51120"/>
    <w:rsid w:val="00C51C28"/>
    <w:rsid w:val="00C526CE"/>
    <w:rsid w:val="00C529B7"/>
    <w:rsid w:val="00C55041"/>
    <w:rsid w:val="00C55386"/>
    <w:rsid w:val="00C55C20"/>
    <w:rsid w:val="00C56BD3"/>
    <w:rsid w:val="00C570C3"/>
    <w:rsid w:val="00C610A0"/>
    <w:rsid w:val="00C61154"/>
    <w:rsid w:val="00C61587"/>
    <w:rsid w:val="00C637DF"/>
    <w:rsid w:val="00C6669C"/>
    <w:rsid w:val="00C66939"/>
    <w:rsid w:val="00C679DE"/>
    <w:rsid w:val="00C67D6B"/>
    <w:rsid w:val="00C73D6E"/>
    <w:rsid w:val="00C73F73"/>
    <w:rsid w:val="00C77159"/>
    <w:rsid w:val="00C80F05"/>
    <w:rsid w:val="00C81D60"/>
    <w:rsid w:val="00C8219F"/>
    <w:rsid w:val="00C828B7"/>
    <w:rsid w:val="00C82B1A"/>
    <w:rsid w:val="00C86720"/>
    <w:rsid w:val="00C86CA5"/>
    <w:rsid w:val="00C9031E"/>
    <w:rsid w:val="00C90C8F"/>
    <w:rsid w:val="00C9164D"/>
    <w:rsid w:val="00C91D32"/>
    <w:rsid w:val="00C9266B"/>
    <w:rsid w:val="00C9583D"/>
    <w:rsid w:val="00C97518"/>
    <w:rsid w:val="00C97B3A"/>
    <w:rsid w:val="00C97FC4"/>
    <w:rsid w:val="00CA0CA3"/>
    <w:rsid w:val="00CA0E05"/>
    <w:rsid w:val="00CA2071"/>
    <w:rsid w:val="00CA27BB"/>
    <w:rsid w:val="00CA338C"/>
    <w:rsid w:val="00CA36E0"/>
    <w:rsid w:val="00CA508A"/>
    <w:rsid w:val="00CA61E7"/>
    <w:rsid w:val="00CA6472"/>
    <w:rsid w:val="00CA6486"/>
    <w:rsid w:val="00CA75F9"/>
    <w:rsid w:val="00CA7FA6"/>
    <w:rsid w:val="00CB3457"/>
    <w:rsid w:val="00CB393D"/>
    <w:rsid w:val="00CB5934"/>
    <w:rsid w:val="00CB64CC"/>
    <w:rsid w:val="00CB6704"/>
    <w:rsid w:val="00CB6977"/>
    <w:rsid w:val="00CC013B"/>
    <w:rsid w:val="00CC0876"/>
    <w:rsid w:val="00CC09AC"/>
    <w:rsid w:val="00CC40CC"/>
    <w:rsid w:val="00CC4A07"/>
    <w:rsid w:val="00CC676E"/>
    <w:rsid w:val="00CC6F9B"/>
    <w:rsid w:val="00CC731C"/>
    <w:rsid w:val="00CC73F6"/>
    <w:rsid w:val="00CC77B4"/>
    <w:rsid w:val="00CC7C0C"/>
    <w:rsid w:val="00CD05A5"/>
    <w:rsid w:val="00CD1C7D"/>
    <w:rsid w:val="00CD266F"/>
    <w:rsid w:val="00CD2AFD"/>
    <w:rsid w:val="00CD4882"/>
    <w:rsid w:val="00CD4A47"/>
    <w:rsid w:val="00CD4DF1"/>
    <w:rsid w:val="00CD5005"/>
    <w:rsid w:val="00CD5C77"/>
    <w:rsid w:val="00CD62F6"/>
    <w:rsid w:val="00CD6A63"/>
    <w:rsid w:val="00CD6F4E"/>
    <w:rsid w:val="00CE020F"/>
    <w:rsid w:val="00CE0C06"/>
    <w:rsid w:val="00CE1659"/>
    <w:rsid w:val="00CE1D97"/>
    <w:rsid w:val="00CE1DF4"/>
    <w:rsid w:val="00CE2719"/>
    <w:rsid w:val="00CE4FF5"/>
    <w:rsid w:val="00CE5858"/>
    <w:rsid w:val="00CE5A2D"/>
    <w:rsid w:val="00CE625C"/>
    <w:rsid w:val="00CE778C"/>
    <w:rsid w:val="00CE7E3B"/>
    <w:rsid w:val="00CF081A"/>
    <w:rsid w:val="00CF1B1B"/>
    <w:rsid w:val="00CF2669"/>
    <w:rsid w:val="00CF2EA0"/>
    <w:rsid w:val="00CF2FDD"/>
    <w:rsid w:val="00CF3155"/>
    <w:rsid w:val="00CF355F"/>
    <w:rsid w:val="00CF4E68"/>
    <w:rsid w:val="00CF5A73"/>
    <w:rsid w:val="00D003C0"/>
    <w:rsid w:val="00D01076"/>
    <w:rsid w:val="00D0160A"/>
    <w:rsid w:val="00D017E9"/>
    <w:rsid w:val="00D02C2E"/>
    <w:rsid w:val="00D0321B"/>
    <w:rsid w:val="00D04012"/>
    <w:rsid w:val="00D042F4"/>
    <w:rsid w:val="00D04C3E"/>
    <w:rsid w:val="00D053EF"/>
    <w:rsid w:val="00D05478"/>
    <w:rsid w:val="00D05885"/>
    <w:rsid w:val="00D05E72"/>
    <w:rsid w:val="00D061F0"/>
    <w:rsid w:val="00D063B4"/>
    <w:rsid w:val="00D06799"/>
    <w:rsid w:val="00D06C82"/>
    <w:rsid w:val="00D1008B"/>
    <w:rsid w:val="00D10362"/>
    <w:rsid w:val="00D105DA"/>
    <w:rsid w:val="00D11625"/>
    <w:rsid w:val="00D120D9"/>
    <w:rsid w:val="00D145AF"/>
    <w:rsid w:val="00D14A77"/>
    <w:rsid w:val="00D170A5"/>
    <w:rsid w:val="00D177A9"/>
    <w:rsid w:val="00D17843"/>
    <w:rsid w:val="00D20707"/>
    <w:rsid w:val="00D22C71"/>
    <w:rsid w:val="00D22F76"/>
    <w:rsid w:val="00D22F94"/>
    <w:rsid w:val="00D2430F"/>
    <w:rsid w:val="00D2593C"/>
    <w:rsid w:val="00D2773F"/>
    <w:rsid w:val="00D305BA"/>
    <w:rsid w:val="00D30D6B"/>
    <w:rsid w:val="00D310DE"/>
    <w:rsid w:val="00D317BE"/>
    <w:rsid w:val="00D31C47"/>
    <w:rsid w:val="00D323F6"/>
    <w:rsid w:val="00D34521"/>
    <w:rsid w:val="00D354C7"/>
    <w:rsid w:val="00D35A18"/>
    <w:rsid w:val="00D3691D"/>
    <w:rsid w:val="00D37920"/>
    <w:rsid w:val="00D4148E"/>
    <w:rsid w:val="00D4158B"/>
    <w:rsid w:val="00D43D19"/>
    <w:rsid w:val="00D445E0"/>
    <w:rsid w:val="00D45044"/>
    <w:rsid w:val="00D4559E"/>
    <w:rsid w:val="00D46A2C"/>
    <w:rsid w:val="00D47327"/>
    <w:rsid w:val="00D50CEB"/>
    <w:rsid w:val="00D51727"/>
    <w:rsid w:val="00D5195E"/>
    <w:rsid w:val="00D5215C"/>
    <w:rsid w:val="00D523F1"/>
    <w:rsid w:val="00D53B1B"/>
    <w:rsid w:val="00D53ED1"/>
    <w:rsid w:val="00D55C61"/>
    <w:rsid w:val="00D55F90"/>
    <w:rsid w:val="00D572B4"/>
    <w:rsid w:val="00D611C2"/>
    <w:rsid w:val="00D61C98"/>
    <w:rsid w:val="00D61CE4"/>
    <w:rsid w:val="00D62A24"/>
    <w:rsid w:val="00D640D0"/>
    <w:rsid w:val="00D65330"/>
    <w:rsid w:val="00D667E1"/>
    <w:rsid w:val="00D672EF"/>
    <w:rsid w:val="00D679F8"/>
    <w:rsid w:val="00D7176F"/>
    <w:rsid w:val="00D71BA0"/>
    <w:rsid w:val="00D71C12"/>
    <w:rsid w:val="00D737D4"/>
    <w:rsid w:val="00D76CA7"/>
    <w:rsid w:val="00D77354"/>
    <w:rsid w:val="00D774EB"/>
    <w:rsid w:val="00D7762F"/>
    <w:rsid w:val="00D778C3"/>
    <w:rsid w:val="00D779DD"/>
    <w:rsid w:val="00D83088"/>
    <w:rsid w:val="00D8526C"/>
    <w:rsid w:val="00D85897"/>
    <w:rsid w:val="00D86673"/>
    <w:rsid w:val="00D868AF"/>
    <w:rsid w:val="00D90590"/>
    <w:rsid w:val="00D90D98"/>
    <w:rsid w:val="00D92073"/>
    <w:rsid w:val="00D931C0"/>
    <w:rsid w:val="00D932E4"/>
    <w:rsid w:val="00D9336A"/>
    <w:rsid w:val="00D940F6"/>
    <w:rsid w:val="00D9442C"/>
    <w:rsid w:val="00D946DB"/>
    <w:rsid w:val="00D955B0"/>
    <w:rsid w:val="00D96DAA"/>
    <w:rsid w:val="00D96FFD"/>
    <w:rsid w:val="00D975EC"/>
    <w:rsid w:val="00DA059C"/>
    <w:rsid w:val="00DA083C"/>
    <w:rsid w:val="00DA0AC2"/>
    <w:rsid w:val="00DA1531"/>
    <w:rsid w:val="00DA282E"/>
    <w:rsid w:val="00DA315E"/>
    <w:rsid w:val="00DA5DD1"/>
    <w:rsid w:val="00DA7DEA"/>
    <w:rsid w:val="00DB17FE"/>
    <w:rsid w:val="00DB1E85"/>
    <w:rsid w:val="00DB2898"/>
    <w:rsid w:val="00DB3249"/>
    <w:rsid w:val="00DB463C"/>
    <w:rsid w:val="00DC0BE3"/>
    <w:rsid w:val="00DC0C8A"/>
    <w:rsid w:val="00DC3706"/>
    <w:rsid w:val="00DC39EA"/>
    <w:rsid w:val="00DC553C"/>
    <w:rsid w:val="00DC7892"/>
    <w:rsid w:val="00DD08B5"/>
    <w:rsid w:val="00DD1622"/>
    <w:rsid w:val="00DD29FE"/>
    <w:rsid w:val="00DD37D2"/>
    <w:rsid w:val="00DD3A28"/>
    <w:rsid w:val="00DD3A6F"/>
    <w:rsid w:val="00DD47F0"/>
    <w:rsid w:val="00DD48B4"/>
    <w:rsid w:val="00DD5261"/>
    <w:rsid w:val="00DD5A37"/>
    <w:rsid w:val="00DD6EBC"/>
    <w:rsid w:val="00DD781B"/>
    <w:rsid w:val="00DD78EE"/>
    <w:rsid w:val="00DD7A7B"/>
    <w:rsid w:val="00DD7E84"/>
    <w:rsid w:val="00DE02CA"/>
    <w:rsid w:val="00DE1C29"/>
    <w:rsid w:val="00DE21C2"/>
    <w:rsid w:val="00DE2C2B"/>
    <w:rsid w:val="00DE3392"/>
    <w:rsid w:val="00DE3E07"/>
    <w:rsid w:val="00DE5DD6"/>
    <w:rsid w:val="00DE6391"/>
    <w:rsid w:val="00DE7DE0"/>
    <w:rsid w:val="00DF0D8F"/>
    <w:rsid w:val="00DF2916"/>
    <w:rsid w:val="00DF3B50"/>
    <w:rsid w:val="00DF4E91"/>
    <w:rsid w:val="00DF5017"/>
    <w:rsid w:val="00DF6767"/>
    <w:rsid w:val="00DF688A"/>
    <w:rsid w:val="00DF723B"/>
    <w:rsid w:val="00DF7B60"/>
    <w:rsid w:val="00E0146D"/>
    <w:rsid w:val="00E039FA"/>
    <w:rsid w:val="00E05A6D"/>
    <w:rsid w:val="00E07245"/>
    <w:rsid w:val="00E07D97"/>
    <w:rsid w:val="00E106D9"/>
    <w:rsid w:val="00E112B4"/>
    <w:rsid w:val="00E11DD1"/>
    <w:rsid w:val="00E122D5"/>
    <w:rsid w:val="00E150B2"/>
    <w:rsid w:val="00E15648"/>
    <w:rsid w:val="00E15E5F"/>
    <w:rsid w:val="00E16E9F"/>
    <w:rsid w:val="00E214B1"/>
    <w:rsid w:val="00E21650"/>
    <w:rsid w:val="00E2171D"/>
    <w:rsid w:val="00E218D0"/>
    <w:rsid w:val="00E22A21"/>
    <w:rsid w:val="00E22F48"/>
    <w:rsid w:val="00E24043"/>
    <w:rsid w:val="00E244DA"/>
    <w:rsid w:val="00E2723F"/>
    <w:rsid w:val="00E304A2"/>
    <w:rsid w:val="00E30A48"/>
    <w:rsid w:val="00E30FCC"/>
    <w:rsid w:val="00E31950"/>
    <w:rsid w:val="00E31E05"/>
    <w:rsid w:val="00E32AC5"/>
    <w:rsid w:val="00E32D38"/>
    <w:rsid w:val="00E32DFD"/>
    <w:rsid w:val="00E34E1F"/>
    <w:rsid w:val="00E36402"/>
    <w:rsid w:val="00E36E5F"/>
    <w:rsid w:val="00E3752E"/>
    <w:rsid w:val="00E37740"/>
    <w:rsid w:val="00E403E9"/>
    <w:rsid w:val="00E406D5"/>
    <w:rsid w:val="00E40989"/>
    <w:rsid w:val="00E40AC8"/>
    <w:rsid w:val="00E44E07"/>
    <w:rsid w:val="00E46327"/>
    <w:rsid w:val="00E468A9"/>
    <w:rsid w:val="00E47EE7"/>
    <w:rsid w:val="00E50FAE"/>
    <w:rsid w:val="00E51FE9"/>
    <w:rsid w:val="00E538C1"/>
    <w:rsid w:val="00E555B8"/>
    <w:rsid w:val="00E55689"/>
    <w:rsid w:val="00E56210"/>
    <w:rsid w:val="00E60A6F"/>
    <w:rsid w:val="00E61128"/>
    <w:rsid w:val="00E6154C"/>
    <w:rsid w:val="00E623B8"/>
    <w:rsid w:val="00E63157"/>
    <w:rsid w:val="00E631D7"/>
    <w:rsid w:val="00E632E4"/>
    <w:rsid w:val="00E6469E"/>
    <w:rsid w:val="00E66B72"/>
    <w:rsid w:val="00E67786"/>
    <w:rsid w:val="00E67F47"/>
    <w:rsid w:val="00E70AD6"/>
    <w:rsid w:val="00E71A83"/>
    <w:rsid w:val="00E734EE"/>
    <w:rsid w:val="00E74178"/>
    <w:rsid w:val="00E747E0"/>
    <w:rsid w:val="00E74CEA"/>
    <w:rsid w:val="00E75339"/>
    <w:rsid w:val="00E75D81"/>
    <w:rsid w:val="00E764A6"/>
    <w:rsid w:val="00E771AD"/>
    <w:rsid w:val="00E77277"/>
    <w:rsid w:val="00E774FB"/>
    <w:rsid w:val="00E81058"/>
    <w:rsid w:val="00E816B9"/>
    <w:rsid w:val="00E81B46"/>
    <w:rsid w:val="00E829E7"/>
    <w:rsid w:val="00E8303B"/>
    <w:rsid w:val="00E84414"/>
    <w:rsid w:val="00E84DBC"/>
    <w:rsid w:val="00E86F5D"/>
    <w:rsid w:val="00E87B4B"/>
    <w:rsid w:val="00E90A3D"/>
    <w:rsid w:val="00E920E5"/>
    <w:rsid w:val="00E92104"/>
    <w:rsid w:val="00E93379"/>
    <w:rsid w:val="00E93ECB"/>
    <w:rsid w:val="00E943C6"/>
    <w:rsid w:val="00E9457E"/>
    <w:rsid w:val="00E946B2"/>
    <w:rsid w:val="00E96298"/>
    <w:rsid w:val="00E9678B"/>
    <w:rsid w:val="00E97D57"/>
    <w:rsid w:val="00E97E2F"/>
    <w:rsid w:val="00EA1541"/>
    <w:rsid w:val="00EA161D"/>
    <w:rsid w:val="00EA17A3"/>
    <w:rsid w:val="00EA244F"/>
    <w:rsid w:val="00EA29D6"/>
    <w:rsid w:val="00EA3FB2"/>
    <w:rsid w:val="00EA4605"/>
    <w:rsid w:val="00EA7B78"/>
    <w:rsid w:val="00EB0017"/>
    <w:rsid w:val="00EB0197"/>
    <w:rsid w:val="00EB0D2B"/>
    <w:rsid w:val="00EB2856"/>
    <w:rsid w:val="00EB375F"/>
    <w:rsid w:val="00EB4845"/>
    <w:rsid w:val="00EB6A3C"/>
    <w:rsid w:val="00EB6C50"/>
    <w:rsid w:val="00EB7227"/>
    <w:rsid w:val="00EB74F1"/>
    <w:rsid w:val="00EB759B"/>
    <w:rsid w:val="00EB76C4"/>
    <w:rsid w:val="00EB794A"/>
    <w:rsid w:val="00EC07C1"/>
    <w:rsid w:val="00EC0E58"/>
    <w:rsid w:val="00EC13BF"/>
    <w:rsid w:val="00EC2EEC"/>
    <w:rsid w:val="00EC3041"/>
    <w:rsid w:val="00EC394E"/>
    <w:rsid w:val="00EC3E12"/>
    <w:rsid w:val="00EC5AD6"/>
    <w:rsid w:val="00ED0073"/>
    <w:rsid w:val="00ED0341"/>
    <w:rsid w:val="00ED0BAB"/>
    <w:rsid w:val="00ED3875"/>
    <w:rsid w:val="00ED418E"/>
    <w:rsid w:val="00ED46E2"/>
    <w:rsid w:val="00ED6926"/>
    <w:rsid w:val="00ED6EFA"/>
    <w:rsid w:val="00ED76BA"/>
    <w:rsid w:val="00EE1FA5"/>
    <w:rsid w:val="00EE2B43"/>
    <w:rsid w:val="00EE4910"/>
    <w:rsid w:val="00EE4A25"/>
    <w:rsid w:val="00EE4FB9"/>
    <w:rsid w:val="00EE5D0C"/>
    <w:rsid w:val="00EE687C"/>
    <w:rsid w:val="00EE6DEC"/>
    <w:rsid w:val="00EE6F0C"/>
    <w:rsid w:val="00EE7488"/>
    <w:rsid w:val="00EE7E45"/>
    <w:rsid w:val="00EF0B08"/>
    <w:rsid w:val="00EF0C26"/>
    <w:rsid w:val="00EF17A3"/>
    <w:rsid w:val="00EF2188"/>
    <w:rsid w:val="00EF3129"/>
    <w:rsid w:val="00EF3F8F"/>
    <w:rsid w:val="00EF4B42"/>
    <w:rsid w:val="00EF4F6D"/>
    <w:rsid w:val="00EF6492"/>
    <w:rsid w:val="00F0191D"/>
    <w:rsid w:val="00F03058"/>
    <w:rsid w:val="00F034FA"/>
    <w:rsid w:val="00F044A5"/>
    <w:rsid w:val="00F0455E"/>
    <w:rsid w:val="00F05AED"/>
    <w:rsid w:val="00F065CD"/>
    <w:rsid w:val="00F06679"/>
    <w:rsid w:val="00F06C9C"/>
    <w:rsid w:val="00F07057"/>
    <w:rsid w:val="00F0775A"/>
    <w:rsid w:val="00F11412"/>
    <w:rsid w:val="00F117E9"/>
    <w:rsid w:val="00F1185A"/>
    <w:rsid w:val="00F127DC"/>
    <w:rsid w:val="00F12ED5"/>
    <w:rsid w:val="00F14462"/>
    <w:rsid w:val="00F15BA3"/>
    <w:rsid w:val="00F15EB1"/>
    <w:rsid w:val="00F160CC"/>
    <w:rsid w:val="00F17364"/>
    <w:rsid w:val="00F20E63"/>
    <w:rsid w:val="00F214F6"/>
    <w:rsid w:val="00F23050"/>
    <w:rsid w:val="00F2346A"/>
    <w:rsid w:val="00F242B5"/>
    <w:rsid w:val="00F24808"/>
    <w:rsid w:val="00F24CB8"/>
    <w:rsid w:val="00F25380"/>
    <w:rsid w:val="00F25EA4"/>
    <w:rsid w:val="00F25F58"/>
    <w:rsid w:val="00F26D5E"/>
    <w:rsid w:val="00F272E9"/>
    <w:rsid w:val="00F27CF7"/>
    <w:rsid w:val="00F30EB5"/>
    <w:rsid w:val="00F3115B"/>
    <w:rsid w:val="00F316B0"/>
    <w:rsid w:val="00F324F4"/>
    <w:rsid w:val="00F3310A"/>
    <w:rsid w:val="00F34CCC"/>
    <w:rsid w:val="00F35EA2"/>
    <w:rsid w:val="00F36E55"/>
    <w:rsid w:val="00F372ED"/>
    <w:rsid w:val="00F404A5"/>
    <w:rsid w:val="00F40CC6"/>
    <w:rsid w:val="00F41E56"/>
    <w:rsid w:val="00F42000"/>
    <w:rsid w:val="00F42883"/>
    <w:rsid w:val="00F43385"/>
    <w:rsid w:val="00F43D76"/>
    <w:rsid w:val="00F43DE6"/>
    <w:rsid w:val="00F43E35"/>
    <w:rsid w:val="00F43EF5"/>
    <w:rsid w:val="00F44900"/>
    <w:rsid w:val="00F44E40"/>
    <w:rsid w:val="00F504E1"/>
    <w:rsid w:val="00F50A39"/>
    <w:rsid w:val="00F50F88"/>
    <w:rsid w:val="00F523EB"/>
    <w:rsid w:val="00F5308A"/>
    <w:rsid w:val="00F5325E"/>
    <w:rsid w:val="00F55B75"/>
    <w:rsid w:val="00F56290"/>
    <w:rsid w:val="00F57D41"/>
    <w:rsid w:val="00F611F8"/>
    <w:rsid w:val="00F624BF"/>
    <w:rsid w:val="00F645E6"/>
    <w:rsid w:val="00F64EBD"/>
    <w:rsid w:val="00F65118"/>
    <w:rsid w:val="00F65DA0"/>
    <w:rsid w:val="00F715D4"/>
    <w:rsid w:val="00F71EF3"/>
    <w:rsid w:val="00F726D3"/>
    <w:rsid w:val="00F72709"/>
    <w:rsid w:val="00F73B8A"/>
    <w:rsid w:val="00F740AF"/>
    <w:rsid w:val="00F7430F"/>
    <w:rsid w:val="00F75A37"/>
    <w:rsid w:val="00F809E2"/>
    <w:rsid w:val="00F8141A"/>
    <w:rsid w:val="00F818E1"/>
    <w:rsid w:val="00F81B88"/>
    <w:rsid w:val="00F82064"/>
    <w:rsid w:val="00F8271B"/>
    <w:rsid w:val="00F82D77"/>
    <w:rsid w:val="00F82E53"/>
    <w:rsid w:val="00F83C77"/>
    <w:rsid w:val="00F83C95"/>
    <w:rsid w:val="00F85C17"/>
    <w:rsid w:val="00F85EDD"/>
    <w:rsid w:val="00F8706D"/>
    <w:rsid w:val="00F87FEB"/>
    <w:rsid w:val="00F902EB"/>
    <w:rsid w:val="00F90C3E"/>
    <w:rsid w:val="00F938B1"/>
    <w:rsid w:val="00F938F7"/>
    <w:rsid w:val="00F9600D"/>
    <w:rsid w:val="00F97CF6"/>
    <w:rsid w:val="00FA0454"/>
    <w:rsid w:val="00FA0820"/>
    <w:rsid w:val="00FA1B23"/>
    <w:rsid w:val="00FA1FA9"/>
    <w:rsid w:val="00FA227B"/>
    <w:rsid w:val="00FA367C"/>
    <w:rsid w:val="00FA39AD"/>
    <w:rsid w:val="00FA5804"/>
    <w:rsid w:val="00FA775A"/>
    <w:rsid w:val="00FB04C7"/>
    <w:rsid w:val="00FB11C6"/>
    <w:rsid w:val="00FB1233"/>
    <w:rsid w:val="00FB3357"/>
    <w:rsid w:val="00FB34AD"/>
    <w:rsid w:val="00FB3658"/>
    <w:rsid w:val="00FB392D"/>
    <w:rsid w:val="00FB3B43"/>
    <w:rsid w:val="00FB3DE2"/>
    <w:rsid w:val="00FB3FC2"/>
    <w:rsid w:val="00FB43E0"/>
    <w:rsid w:val="00FB56A8"/>
    <w:rsid w:val="00FB5CBF"/>
    <w:rsid w:val="00FB61EE"/>
    <w:rsid w:val="00FB758F"/>
    <w:rsid w:val="00FB77C3"/>
    <w:rsid w:val="00FC0773"/>
    <w:rsid w:val="00FC1485"/>
    <w:rsid w:val="00FC1CD1"/>
    <w:rsid w:val="00FC23CE"/>
    <w:rsid w:val="00FC2FBF"/>
    <w:rsid w:val="00FC3D36"/>
    <w:rsid w:val="00FC57B9"/>
    <w:rsid w:val="00FC7EDA"/>
    <w:rsid w:val="00FD0F5D"/>
    <w:rsid w:val="00FD102D"/>
    <w:rsid w:val="00FD21EE"/>
    <w:rsid w:val="00FD32EC"/>
    <w:rsid w:val="00FD5698"/>
    <w:rsid w:val="00FD5BEE"/>
    <w:rsid w:val="00FD609D"/>
    <w:rsid w:val="00FD60A8"/>
    <w:rsid w:val="00FD7B19"/>
    <w:rsid w:val="00FD7EB9"/>
    <w:rsid w:val="00FE00DA"/>
    <w:rsid w:val="00FE12DF"/>
    <w:rsid w:val="00FE1D77"/>
    <w:rsid w:val="00FE2C37"/>
    <w:rsid w:val="00FE4730"/>
    <w:rsid w:val="00FE5453"/>
    <w:rsid w:val="00FE5EC5"/>
    <w:rsid w:val="00FE682C"/>
    <w:rsid w:val="00FE7B4B"/>
    <w:rsid w:val="00FF02AC"/>
    <w:rsid w:val="00FF0CBC"/>
    <w:rsid w:val="00FF19EC"/>
    <w:rsid w:val="00FF3B0E"/>
    <w:rsid w:val="00FF488E"/>
    <w:rsid w:val="00FF4AED"/>
    <w:rsid w:val="00FF52B2"/>
    <w:rsid w:val="00FF5AA7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24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160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4560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2</Pages>
  <Words>240</Words>
  <Characters>1372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Солдатова</cp:lastModifiedBy>
  <cp:revision>5</cp:revision>
  <cp:lastPrinted>2015-10-08T07:09:00Z</cp:lastPrinted>
  <dcterms:created xsi:type="dcterms:W3CDTF">2015-10-06T04:01:00Z</dcterms:created>
  <dcterms:modified xsi:type="dcterms:W3CDTF">2015-11-26T06:52:00Z</dcterms:modified>
</cp:coreProperties>
</file>